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8F31D6" w:rsidRPr="003D1B1C" w14:paraId="41CADC56" w14:textId="77777777" w:rsidTr="006A5668">
        <w:trPr>
          <w:trHeight w:val="3450"/>
        </w:trPr>
        <w:tc>
          <w:tcPr>
            <w:tcW w:w="10114" w:type="dxa"/>
            <w:vAlign w:val="bottom"/>
          </w:tcPr>
          <w:p w14:paraId="2F17DECB" w14:textId="34A8CD4B" w:rsidR="008F31D6" w:rsidRPr="003D1B1C" w:rsidRDefault="00BA6BDB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  <w:r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  <w:t xml:space="preserve"> </w:t>
            </w:r>
            <w:bookmarkStart w:id="2" w:name="_GoBack"/>
            <w:bookmarkEnd w:id="2"/>
          </w:p>
        </w:tc>
      </w:tr>
      <w:tr w:rsidR="008F31D6" w:rsidRPr="003D1B1C" w14:paraId="7CAAB433" w14:textId="77777777" w:rsidTr="006A5668">
        <w:tc>
          <w:tcPr>
            <w:tcW w:w="10114" w:type="dxa"/>
            <w:vAlign w:val="center"/>
          </w:tcPr>
          <w:p w14:paraId="1E73B57C" w14:textId="77777777" w:rsidR="006A5668" w:rsidRPr="006B3D67" w:rsidRDefault="006A5668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sz w:val="28"/>
                <w:szCs w:val="24"/>
                <w:lang w:val="es-MX"/>
              </w:rPr>
            </w:pPr>
            <w:r w:rsidRPr="006B3D67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PROCEDIMIENTO: </w:t>
            </w:r>
          </w:p>
          <w:p w14:paraId="580616EF" w14:textId="77777777" w:rsidR="008F31D6" w:rsidRPr="003C7827" w:rsidRDefault="008F31D6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3BCFFF84" w14:textId="77777777" w:rsidR="008F31D6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14:paraId="358A2F83" w14:textId="77777777" w:rsidR="008F31D6" w:rsidRPr="00355C6B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14:paraId="114D9626" w14:textId="77777777" w:rsidR="007D0CA7" w:rsidRPr="00F10E16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F10E16" w:rsidSect="00355C6B">
          <w:headerReference w:type="default" r:id="rId8"/>
          <w:footerReference w:type="even" r:id="rId9"/>
          <w:footerReference w:type="default" r:id="rId10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14:paraId="6885F64F" w14:textId="77777777" w:rsidR="009C3097" w:rsidRDefault="009C3097"/>
    <w:p w14:paraId="764731FA" w14:textId="77777777" w:rsidR="00F32813" w:rsidRDefault="00F32813"/>
    <w:p w14:paraId="245538A3" w14:textId="77777777" w:rsidR="00F32813" w:rsidRDefault="00F32813"/>
    <w:p w14:paraId="746A7F95" w14:textId="77777777" w:rsidR="00F32813" w:rsidRDefault="00F32813"/>
    <w:p w14:paraId="34AD6413" w14:textId="77777777" w:rsidR="00F32813" w:rsidRDefault="00F32813"/>
    <w:p w14:paraId="7AE50AEF" w14:textId="77777777" w:rsidR="00F32813" w:rsidRDefault="00F32813"/>
    <w:p w14:paraId="3FE17174" w14:textId="77777777" w:rsidR="00F32813" w:rsidRDefault="00F32813"/>
    <w:p w14:paraId="46CA4815" w14:textId="77777777" w:rsidR="00F32813" w:rsidRDefault="00F32813"/>
    <w:p w14:paraId="593C1868" w14:textId="77777777" w:rsidR="00F32813" w:rsidRDefault="00F32813"/>
    <w:p w14:paraId="71813242" w14:textId="77777777" w:rsidR="00F32813" w:rsidRDefault="00F32813"/>
    <w:p w14:paraId="0471FE13" w14:textId="77777777" w:rsidR="00F32813" w:rsidRDefault="00F32813"/>
    <w:p w14:paraId="242CC831" w14:textId="77777777" w:rsidR="00F32813" w:rsidRPr="003E000E" w:rsidRDefault="00CD4481" w:rsidP="00F32813">
      <w:pPr>
        <w:jc w:val="center"/>
        <w:rPr>
          <w:sz w:val="26"/>
          <w:szCs w:val="26"/>
        </w:rPr>
      </w:pPr>
      <w:r w:rsidRPr="003E000E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3E000E">
        <w:rPr>
          <w:rFonts w:eastAsia="Arial" w:cs="Arial"/>
          <w:b/>
          <w:position w:val="-1"/>
          <w:sz w:val="26"/>
          <w:szCs w:val="26"/>
        </w:rPr>
        <w:t>ONTROL</w:t>
      </w:r>
      <w:r w:rsidRPr="003E000E">
        <w:rPr>
          <w:rFonts w:eastAsia="Arial" w:cs="Arial"/>
          <w:b/>
          <w:spacing w:val="8"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position w:val="-1"/>
          <w:sz w:val="26"/>
          <w:szCs w:val="26"/>
        </w:rPr>
        <w:t>DE</w:t>
      </w:r>
      <w:r w:rsidRPr="003E000E">
        <w:rPr>
          <w:rFonts w:eastAsia="Arial" w:cs="Arial"/>
          <w:b/>
          <w:spacing w:val="5"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14:paraId="6508B67F" w14:textId="77777777" w:rsidR="00F32813" w:rsidRDefault="00F32813"/>
    <w:p w14:paraId="1A4E16E8" w14:textId="77777777" w:rsidR="00F32813" w:rsidRDefault="00F32813"/>
    <w:p w14:paraId="40D183EB" w14:textId="77777777" w:rsidR="00F32813" w:rsidRDefault="00F32813"/>
    <w:p w14:paraId="40BEACB5" w14:textId="77777777" w:rsidR="00F32813" w:rsidRDefault="00F32813"/>
    <w:p w14:paraId="6DF46987" w14:textId="77777777" w:rsidR="00F32813" w:rsidRDefault="00F32813"/>
    <w:p w14:paraId="54814EB6" w14:textId="77777777" w:rsidR="00F32813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37"/>
        <w:gridCol w:w="3238"/>
        <w:gridCol w:w="3239"/>
      </w:tblGrid>
      <w:tr w:rsidR="007E5902" w:rsidRPr="007E5902" w14:paraId="2F54AF11" w14:textId="77777777" w:rsidTr="00014E00">
        <w:tc>
          <w:tcPr>
            <w:tcW w:w="3260" w:type="dxa"/>
            <w:shd w:val="clear" w:color="auto" w:fill="D9D9D9" w:themeFill="background1" w:themeFillShade="D9"/>
          </w:tcPr>
          <w:p w14:paraId="7FB580E4" w14:textId="77777777"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Elaboró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711EB6CB" w14:textId="77777777"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Revisó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14:paraId="42576F46" w14:textId="77777777"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Aprobó</w:t>
            </w:r>
            <w:proofErr w:type="spellEnd"/>
          </w:p>
        </w:tc>
      </w:tr>
      <w:tr w:rsidR="007E5902" w14:paraId="604AEBA5" w14:textId="77777777" w:rsidTr="00407363">
        <w:trPr>
          <w:trHeight w:val="487"/>
        </w:trPr>
        <w:tc>
          <w:tcPr>
            <w:tcW w:w="3260" w:type="dxa"/>
            <w:vAlign w:val="center"/>
          </w:tcPr>
          <w:p w14:paraId="5ECCE276" w14:textId="77777777" w:rsidR="007E5902" w:rsidRDefault="007E5902" w:rsidP="007E5902">
            <w:proofErr w:type="spellStart"/>
            <w:r>
              <w:t>Nombre</w:t>
            </w:r>
            <w:proofErr w:type="spellEnd"/>
            <w:r>
              <w:t>:</w:t>
            </w:r>
          </w:p>
        </w:tc>
        <w:tc>
          <w:tcPr>
            <w:tcW w:w="3260" w:type="dxa"/>
            <w:vAlign w:val="center"/>
          </w:tcPr>
          <w:p w14:paraId="7518A70D" w14:textId="77777777" w:rsidR="007E5902" w:rsidRDefault="007E5902" w:rsidP="007E5902">
            <w:proofErr w:type="spellStart"/>
            <w:r>
              <w:t>Nombre</w:t>
            </w:r>
            <w:proofErr w:type="spellEnd"/>
            <w:r>
              <w:t>:</w:t>
            </w:r>
          </w:p>
        </w:tc>
        <w:tc>
          <w:tcPr>
            <w:tcW w:w="3261" w:type="dxa"/>
            <w:vAlign w:val="center"/>
          </w:tcPr>
          <w:p w14:paraId="4DCD83ED" w14:textId="77777777" w:rsidR="007E5902" w:rsidRDefault="007E5902" w:rsidP="007E5902">
            <w:proofErr w:type="spellStart"/>
            <w:r>
              <w:t>Nombre</w:t>
            </w:r>
            <w:proofErr w:type="spellEnd"/>
            <w:r>
              <w:t>:</w:t>
            </w:r>
          </w:p>
        </w:tc>
      </w:tr>
      <w:tr w:rsidR="007E5902" w14:paraId="462A84E1" w14:textId="77777777" w:rsidTr="00407363">
        <w:trPr>
          <w:trHeight w:val="707"/>
        </w:trPr>
        <w:tc>
          <w:tcPr>
            <w:tcW w:w="3260" w:type="dxa"/>
            <w:vAlign w:val="center"/>
          </w:tcPr>
          <w:p w14:paraId="353EFCE6" w14:textId="77777777" w:rsidR="007E5902" w:rsidRDefault="007E5902" w:rsidP="007E5902">
            <w:r>
              <w:t>Firma:</w:t>
            </w:r>
          </w:p>
        </w:tc>
        <w:tc>
          <w:tcPr>
            <w:tcW w:w="3260" w:type="dxa"/>
            <w:vAlign w:val="center"/>
          </w:tcPr>
          <w:p w14:paraId="4C78C2DE" w14:textId="77777777" w:rsidR="007E5902" w:rsidRDefault="007E5902" w:rsidP="007E5902">
            <w:r>
              <w:t>Firma:</w:t>
            </w:r>
          </w:p>
        </w:tc>
        <w:tc>
          <w:tcPr>
            <w:tcW w:w="3261" w:type="dxa"/>
            <w:vAlign w:val="center"/>
          </w:tcPr>
          <w:p w14:paraId="4FD8AB25" w14:textId="77777777" w:rsidR="007E5902" w:rsidRDefault="007E5902" w:rsidP="007E5902">
            <w:r>
              <w:t>Firma:</w:t>
            </w:r>
          </w:p>
        </w:tc>
      </w:tr>
    </w:tbl>
    <w:p w14:paraId="68388ECB" w14:textId="77777777" w:rsidR="00F32813" w:rsidRDefault="00F32813"/>
    <w:p w14:paraId="5CCAE087" w14:textId="77777777" w:rsidR="00CD4481" w:rsidRDefault="00CD4481"/>
    <w:p w14:paraId="6E1492A0" w14:textId="77777777" w:rsidR="00CD4481" w:rsidRDefault="00CD4481">
      <w:r>
        <w:br w:type="page"/>
      </w:r>
    </w:p>
    <w:p w14:paraId="264A006F" w14:textId="77777777" w:rsidR="00DE3E1D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14:paraId="7FFF62FC" w14:textId="77777777" w:rsidR="00446C1C" w:rsidRPr="003E000E" w:rsidRDefault="00EB4D3D" w:rsidP="00EB4D3D">
      <w:pPr>
        <w:jc w:val="center"/>
        <w:rPr>
          <w:sz w:val="26"/>
          <w:szCs w:val="26"/>
        </w:rPr>
      </w:pPr>
      <w:r w:rsidRPr="003E000E">
        <w:rPr>
          <w:rFonts w:eastAsia="Arial" w:cs="Arial"/>
          <w:b/>
          <w:bCs/>
          <w:sz w:val="26"/>
          <w:szCs w:val="26"/>
        </w:rPr>
        <w:t>CONTROL DE CAMBIOS</w:t>
      </w:r>
    </w:p>
    <w:p w14:paraId="03855463" w14:textId="77777777" w:rsidR="00EB4D3D" w:rsidRDefault="00EB4D3D">
      <w:pPr>
        <w:rPr>
          <w:sz w:val="24"/>
          <w:szCs w:val="24"/>
        </w:rPr>
      </w:pPr>
    </w:p>
    <w:p w14:paraId="2D0310BD" w14:textId="77777777" w:rsidR="00EB4D3D" w:rsidRPr="00EB4D3D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EB4D3D" w14:paraId="3C7FC330" w14:textId="7777777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9A5F408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1E8FBACA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AFD8FBC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EB4D3D" w14:paraId="5B8E0F98" w14:textId="77777777" w:rsidTr="00580AD3">
        <w:trPr>
          <w:jc w:val="center"/>
        </w:trPr>
        <w:tc>
          <w:tcPr>
            <w:tcW w:w="1384" w:type="dxa"/>
            <w:vAlign w:val="center"/>
          </w:tcPr>
          <w:p w14:paraId="0C6FE281" w14:textId="77777777" w:rsidR="0097413F" w:rsidRPr="00EB4D3D" w:rsidRDefault="0097413F" w:rsidP="00552BE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947" w:type="dxa"/>
            <w:vAlign w:val="center"/>
          </w:tcPr>
          <w:p w14:paraId="3B512F14" w14:textId="77777777" w:rsidR="0097413F" w:rsidRPr="00EB4D3D" w:rsidRDefault="0097413F" w:rsidP="00552BE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662" w:type="dxa"/>
          </w:tcPr>
          <w:p w14:paraId="3487DF4B" w14:textId="77777777" w:rsidR="0097413F" w:rsidRPr="00EB4D3D" w:rsidRDefault="0097413F" w:rsidP="00552BE5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73F921C4" w14:textId="77777777" w:rsidR="0097413F" w:rsidRPr="00EB4D3D" w:rsidRDefault="0097413F">
      <w:pPr>
        <w:rPr>
          <w:sz w:val="24"/>
          <w:szCs w:val="24"/>
        </w:rPr>
      </w:pPr>
    </w:p>
    <w:p w14:paraId="37915D75" w14:textId="77777777" w:rsidR="00FB1711" w:rsidRDefault="00FB1711" w:rsidP="00D63C7C">
      <w:pPr>
        <w:ind w:left="240" w:right="210"/>
        <w:jc w:val="both"/>
        <w:rPr>
          <w:sz w:val="24"/>
        </w:rPr>
      </w:pPr>
    </w:p>
    <w:p w14:paraId="5EBB11B7" w14:textId="77777777" w:rsidR="00FB1711" w:rsidRDefault="00FB1711" w:rsidP="00D63C7C">
      <w:pPr>
        <w:ind w:left="240" w:right="210"/>
        <w:jc w:val="both"/>
        <w:rPr>
          <w:sz w:val="24"/>
        </w:rPr>
      </w:pPr>
    </w:p>
    <w:p w14:paraId="49A38CDF" w14:textId="77777777" w:rsidR="00FB1711" w:rsidRPr="0068578C" w:rsidRDefault="00FB1711" w:rsidP="00D63C7C">
      <w:pPr>
        <w:ind w:left="240" w:right="210"/>
        <w:jc w:val="both"/>
        <w:rPr>
          <w:sz w:val="24"/>
        </w:rPr>
      </w:pPr>
    </w:p>
    <w:p w14:paraId="2260165D" w14:textId="77777777" w:rsidR="009C3097" w:rsidRPr="0068578C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68578C">
        <w:rPr>
          <w:color w:val="000000"/>
          <w:sz w:val="24"/>
        </w:rPr>
        <w:br w:type="page"/>
      </w:r>
    </w:p>
    <w:p w14:paraId="5B46AEF9" w14:textId="77777777" w:rsidR="00AA7AF7" w:rsidRDefault="00AA7AF7" w:rsidP="00291D54">
      <w:pPr>
        <w:spacing w:before="100" w:beforeAutospacing="1" w:after="100" w:afterAutospacing="1" w:line="360" w:lineRule="auto"/>
        <w:ind w:right="210"/>
        <w:jc w:val="both"/>
        <w:rPr>
          <w:b/>
          <w:color w:val="000000"/>
          <w:sz w:val="24"/>
        </w:rPr>
      </w:pPr>
    </w:p>
    <w:p w14:paraId="41B36158" w14:textId="77777777" w:rsidR="009C3097" w:rsidRPr="0068578C" w:rsidRDefault="00D42D67" w:rsidP="00291D54">
      <w:pPr>
        <w:spacing w:before="100" w:beforeAutospacing="1" w:after="100" w:afterAutospacing="1" w:line="360" w:lineRule="auto"/>
        <w:ind w:right="21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PROPÓSITO</w:t>
      </w:r>
      <w:r w:rsidRPr="0068578C">
        <w:rPr>
          <w:b/>
          <w:color w:val="000000"/>
          <w:sz w:val="24"/>
        </w:rPr>
        <w:t xml:space="preserve"> </w:t>
      </w:r>
      <w:r w:rsidR="009C3097" w:rsidRPr="0068578C">
        <w:rPr>
          <w:b/>
          <w:color w:val="000000"/>
          <w:sz w:val="24"/>
        </w:rPr>
        <w:t xml:space="preserve">DEL </w:t>
      </w:r>
      <w:r w:rsidR="004C2112">
        <w:rPr>
          <w:b/>
          <w:color w:val="000000"/>
          <w:sz w:val="24"/>
        </w:rPr>
        <w:t>PROCEDIMIENTO</w:t>
      </w:r>
    </w:p>
    <w:p w14:paraId="19AA5379" w14:textId="77777777" w:rsidR="003C7827" w:rsidRPr="003C7827" w:rsidRDefault="003C7827" w:rsidP="003C7827">
      <w:pPr>
        <w:ind w:left="142" w:right="335"/>
        <w:jc w:val="both"/>
        <w:rPr>
          <w:rFonts w:cs="Arial"/>
          <w:sz w:val="24"/>
          <w:szCs w:val="24"/>
        </w:rPr>
      </w:pPr>
    </w:p>
    <w:p w14:paraId="36510F04" w14:textId="77777777" w:rsidR="003B41FB" w:rsidRDefault="003B41FB">
      <w:pPr>
        <w:rPr>
          <w:color w:val="000000"/>
          <w:sz w:val="24"/>
        </w:rPr>
      </w:pPr>
      <w:r>
        <w:rPr>
          <w:color w:val="000000"/>
        </w:rPr>
        <w:br w:type="page"/>
      </w:r>
    </w:p>
    <w:p w14:paraId="5EB9DFEC" w14:textId="77777777" w:rsidR="00AA7AF7" w:rsidRDefault="00AA7AF7" w:rsidP="00291D54">
      <w:pPr>
        <w:spacing w:before="100" w:beforeAutospacing="1" w:after="100" w:afterAutospacing="1" w:line="360" w:lineRule="auto"/>
        <w:jc w:val="both"/>
        <w:rPr>
          <w:rFonts w:cs="Arial"/>
          <w:b/>
          <w:sz w:val="24"/>
        </w:rPr>
      </w:pPr>
      <w:bookmarkStart w:id="4" w:name="_Toc331496441"/>
      <w:bookmarkStart w:id="5" w:name="_Toc333823422"/>
      <w:bookmarkEnd w:id="0"/>
      <w:bookmarkEnd w:id="1"/>
    </w:p>
    <w:p w14:paraId="1BD047EA" w14:textId="77777777" w:rsidR="00291D54" w:rsidRPr="00291D54" w:rsidRDefault="00291D54" w:rsidP="00291D54">
      <w:pPr>
        <w:spacing w:before="100" w:beforeAutospacing="1" w:after="100" w:afterAutospacing="1" w:line="360" w:lineRule="auto"/>
        <w:jc w:val="both"/>
        <w:rPr>
          <w:rFonts w:cs="Arial"/>
          <w:b/>
          <w:sz w:val="24"/>
        </w:rPr>
      </w:pPr>
      <w:r w:rsidRPr="00291D54">
        <w:rPr>
          <w:rFonts w:cs="Arial"/>
          <w:b/>
          <w:sz w:val="24"/>
        </w:rPr>
        <w:t>ALCANCE</w:t>
      </w:r>
      <w:bookmarkEnd w:id="4"/>
      <w:bookmarkEnd w:id="5"/>
      <w:r w:rsidRPr="00291D54">
        <w:rPr>
          <w:rFonts w:cs="Arial"/>
          <w:b/>
          <w:sz w:val="24"/>
        </w:rPr>
        <w:t xml:space="preserve"> </w:t>
      </w:r>
    </w:p>
    <w:p w14:paraId="2063940E" w14:textId="77777777" w:rsidR="003C7827" w:rsidRPr="003C7827" w:rsidRDefault="003C7827" w:rsidP="003C7827">
      <w:pPr>
        <w:ind w:left="142" w:right="335"/>
        <w:jc w:val="both"/>
        <w:rPr>
          <w:rFonts w:cs="Arial"/>
          <w:sz w:val="24"/>
          <w:szCs w:val="24"/>
        </w:rPr>
      </w:pPr>
    </w:p>
    <w:p w14:paraId="2733B1D5" w14:textId="77777777" w:rsidR="00383D9C" w:rsidRDefault="00383D9C" w:rsidP="00CA39F7">
      <w:pPr>
        <w:ind w:left="142" w:right="335"/>
        <w:rPr>
          <w:rFonts w:cs="Arial"/>
          <w:sz w:val="24"/>
          <w:szCs w:val="24"/>
        </w:rPr>
      </w:pPr>
    </w:p>
    <w:p w14:paraId="0539FC91" w14:textId="77777777" w:rsidR="00291D54" w:rsidRDefault="00291D54" w:rsidP="00383D9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1C9B0565" w14:textId="77777777" w:rsidR="00495313" w:rsidRDefault="00495313" w:rsidP="00291D54">
      <w:pPr>
        <w:spacing w:before="100" w:beforeAutospacing="1" w:after="100" w:afterAutospacing="1" w:line="360" w:lineRule="auto"/>
        <w:jc w:val="both"/>
        <w:rPr>
          <w:rFonts w:cs="Arial"/>
          <w:b/>
          <w:sz w:val="24"/>
          <w:szCs w:val="24"/>
        </w:rPr>
      </w:pPr>
    </w:p>
    <w:p w14:paraId="022AA872" w14:textId="77777777" w:rsidR="00291D54" w:rsidRPr="00291D54" w:rsidRDefault="00495313" w:rsidP="00291D54">
      <w:pPr>
        <w:spacing w:before="100" w:beforeAutospacing="1" w:after="100" w:afterAutospacing="1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DOCUMENTOS DE REFERENCIA Y </w:t>
      </w:r>
      <w:r w:rsidR="00291D54" w:rsidRPr="00291D54">
        <w:rPr>
          <w:rFonts w:cs="Arial"/>
          <w:b/>
          <w:sz w:val="24"/>
          <w:szCs w:val="24"/>
        </w:rPr>
        <w:t>NORMAS DE OPERACIÓN</w:t>
      </w:r>
    </w:p>
    <w:p w14:paraId="398CCC18" w14:textId="77777777" w:rsidR="00313386" w:rsidRPr="003324D5" w:rsidRDefault="00313386" w:rsidP="0068443A">
      <w:pPr>
        <w:numPr>
          <w:ilvl w:val="0"/>
          <w:numId w:val="41"/>
        </w:numPr>
        <w:shd w:val="clear" w:color="auto" w:fill="FFFFFF"/>
        <w:tabs>
          <w:tab w:val="left" w:pos="426"/>
        </w:tabs>
        <w:ind w:left="284" w:right="335" w:hanging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Ley Federal d</w:t>
      </w:r>
      <w:r w:rsidRPr="003324D5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l</w:t>
      </w:r>
      <w:r w:rsidRPr="003324D5">
        <w:rPr>
          <w:rFonts w:cs="Arial"/>
          <w:sz w:val="24"/>
          <w:szCs w:val="24"/>
        </w:rPr>
        <w:t xml:space="preserve"> Trabajo </w:t>
      </w:r>
      <w:r w:rsidR="00F44778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D.O.F. 01-04-1970; Última R</w:t>
      </w:r>
      <w:r w:rsidRPr="00C96A6B">
        <w:rPr>
          <w:rFonts w:cs="Arial"/>
          <w:sz w:val="24"/>
          <w:szCs w:val="24"/>
        </w:rPr>
        <w:t>eforma D</w:t>
      </w:r>
      <w:r>
        <w:rPr>
          <w:rFonts w:cs="Arial"/>
          <w:sz w:val="24"/>
          <w:szCs w:val="24"/>
        </w:rPr>
        <w:t>.</w:t>
      </w:r>
      <w:r w:rsidRPr="00C96A6B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.</w:t>
      </w:r>
      <w:r w:rsidRPr="00C96A6B">
        <w:rPr>
          <w:rFonts w:cs="Arial"/>
          <w:sz w:val="24"/>
          <w:szCs w:val="24"/>
        </w:rPr>
        <w:t>F 09-04-2012</w:t>
      </w:r>
    </w:p>
    <w:p w14:paraId="697E94C7" w14:textId="77777777" w:rsidR="00313386" w:rsidRDefault="00313386" w:rsidP="0068443A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  <w:r w:rsidRPr="00850864">
        <w:rPr>
          <w:rFonts w:cs="Arial"/>
          <w:bCs/>
          <w:sz w:val="22"/>
          <w:szCs w:val="22"/>
          <w:lang w:eastAsia="es-MX"/>
        </w:rPr>
        <w:t>Capitulo III BIS</w:t>
      </w:r>
      <w:r w:rsidR="00F44778">
        <w:rPr>
          <w:rFonts w:cs="Arial"/>
          <w:bCs/>
          <w:sz w:val="22"/>
          <w:szCs w:val="22"/>
          <w:lang w:eastAsia="es-MX"/>
        </w:rPr>
        <w:t xml:space="preserve"> </w:t>
      </w:r>
      <w:r>
        <w:rPr>
          <w:rFonts w:cs="Arial"/>
          <w:bCs/>
          <w:sz w:val="22"/>
          <w:szCs w:val="22"/>
          <w:lang w:eastAsia="es-MX"/>
        </w:rPr>
        <w:t>en su totalidad)</w:t>
      </w:r>
    </w:p>
    <w:p w14:paraId="381E81E4" w14:textId="77777777" w:rsidR="00313386" w:rsidRPr="00850864" w:rsidRDefault="00313386" w:rsidP="00F44778">
      <w:pPr>
        <w:autoSpaceDE w:val="0"/>
        <w:autoSpaceDN w:val="0"/>
        <w:adjustRightInd w:val="0"/>
        <w:ind w:right="335"/>
        <w:rPr>
          <w:rFonts w:cs="Arial"/>
          <w:bCs/>
          <w:sz w:val="22"/>
          <w:szCs w:val="22"/>
          <w:lang w:eastAsia="es-MX"/>
        </w:rPr>
      </w:pPr>
    </w:p>
    <w:p w14:paraId="0569DB61" w14:textId="77777777" w:rsidR="00313386" w:rsidRDefault="00313386" w:rsidP="0068443A">
      <w:pPr>
        <w:numPr>
          <w:ilvl w:val="0"/>
          <w:numId w:val="41"/>
        </w:numPr>
        <w:shd w:val="clear" w:color="auto" w:fill="FFFFFF"/>
        <w:tabs>
          <w:tab w:val="left" w:pos="426"/>
        </w:tabs>
        <w:ind w:left="284" w:right="335" w:hanging="142"/>
        <w:jc w:val="both"/>
        <w:rPr>
          <w:rFonts w:cs="Arial"/>
          <w:sz w:val="24"/>
          <w:szCs w:val="24"/>
        </w:rPr>
      </w:pPr>
      <w:r w:rsidRPr="00FA2309">
        <w:rPr>
          <w:rFonts w:cs="Arial"/>
          <w:sz w:val="24"/>
          <w:szCs w:val="24"/>
        </w:rPr>
        <w:t>Ley Orgánica del Institu</w:t>
      </w:r>
      <w:r>
        <w:rPr>
          <w:rFonts w:cs="Arial"/>
          <w:sz w:val="24"/>
          <w:szCs w:val="24"/>
        </w:rPr>
        <w:t xml:space="preserve">to Politécnico Nacional </w:t>
      </w:r>
      <w:r w:rsidR="00F44778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D.O.F 29-12-1981</w:t>
      </w:r>
      <w:r w:rsidR="00F44778">
        <w:rPr>
          <w:rFonts w:cs="Arial"/>
          <w:sz w:val="24"/>
          <w:szCs w:val="24"/>
        </w:rPr>
        <w:t>)</w:t>
      </w:r>
    </w:p>
    <w:p w14:paraId="4911B9A8" w14:textId="77777777" w:rsidR="00313386" w:rsidRPr="00FA2309" w:rsidRDefault="00313386" w:rsidP="00F44778">
      <w:pPr>
        <w:ind w:left="284" w:right="335"/>
        <w:rPr>
          <w:rFonts w:cs="Arial"/>
          <w:sz w:val="24"/>
          <w:szCs w:val="24"/>
        </w:rPr>
      </w:pPr>
    </w:p>
    <w:p w14:paraId="480C3C52" w14:textId="77777777" w:rsidR="00313386" w:rsidRPr="0071728E" w:rsidRDefault="00313386" w:rsidP="00F44778">
      <w:pPr>
        <w:numPr>
          <w:ilvl w:val="0"/>
          <w:numId w:val="42"/>
        </w:numPr>
        <w:shd w:val="clear" w:color="auto" w:fill="FFFFFF"/>
        <w:spacing w:after="324"/>
        <w:ind w:left="709" w:right="335" w:hanging="425"/>
        <w:jc w:val="both"/>
        <w:rPr>
          <w:rFonts w:cs="Arial"/>
          <w:sz w:val="24"/>
          <w:szCs w:val="24"/>
        </w:rPr>
      </w:pPr>
      <w:r w:rsidRPr="0071728E">
        <w:rPr>
          <w:rFonts w:cs="Arial"/>
          <w:bCs/>
          <w:sz w:val="24"/>
          <w:szCs w:val="24"/>
        </w:rPr>
        <w:t xml:space="preserve">Articulo 4.- </w:t>
      </w:r>
      <w:r w:rsidRPr="0071728E">
        <w:rPr>
          <w:rFonts w:cs="Arial"/>
          <w:sz w:val="24"/>
          <w:szCs w:val="24"/>
        </w:rPr>
        <w:t>Para el cumplimiento de sus finalidades, el Instituto Politécnico Nacional tendrá las siguientes atribuciones:</w:t>
      </w:r>
    </w:p>
    <w:p w14:paraId="1872EAE9" w14:textId="77777777" w:rsidR="00313386" w:rsidRDefault="00313386" w:rsidP="00F44778">
      <w:pPr>
        <w:shd w:val="clear" w:color="auto" w:fill="FFFFFF"/>
        <w:spacing w:after="324"/>
        <w:ind w:left="851" w:right="335"/>
        <w:jc w:val="both"/>
        <w:rPr>
          <w:rFonts w:cs="Arial"/>
          <w:sz w:val="24"/>
          <w:szCs w:val="24"/>
        </w:rPr>
      </w:pPr>
      <w:r w:rsidRPr="0071728E">
        <w:rPr>
          <w:rFonts w:cs="Arial"/>
          <w:bCs/>
          <w:sz w:val="24"/>
          <w:szCs w:val="24"/>
        </w:rPr>
        <w:t>XV.-</w:t>
      </w:r>
      <w:r w:rsidRPr="0071728E">
        <w:rPr>
          <w:rFonts w:cs="Arial"/>
          <w:b/>
          <w:bCs/>
          <w:sz w:val="24"/>
          <w:szCs w:val="24"/>
        </w:rPr>
        <w:t xml:space="preserve"> </w:t>
      </w:r>
      <w:r w:rsidRPr="0071728E">
        <w:rPr>
          <w:rFonts w:cs="Arial"/>
          <w:sz w:val="24"/>
          <w:szCs w:val="24"/>
        </w:rPr>
        <w:t>Capacitar y procurar el mejoramiento profesional de su personal docente, técnico y administrativo;</w:t>
      </w:r>
    </w:p>
    <w:p w14:paraId="0BAAAD50" w14:textId="77777777" w:rsidR="00313386" w:rsidRPr="004D7108" w:rsidRDefault="00313386" w:rsidP="00103141">
      <w:pPr>
        <w:numPr>
          <w:ilvl w:val="0"/>
          <w:numId w:val="42"/>
        </w:numPr>
        <w:shd w:val="clear" w:color="auto" w:fill="FFFFFF"/>
        <w:spacing w:after="324"/>
        <w:ind w:left="426" w:right="335" w:hanging="284"/>
        <w:jc w:val="both"/>
        <w:rPr>
          <w:rFonts w:cs="Arial"/>
          <w:bCs/>
          <w:sz w:val="24"/>
          <w:szCs w:val="24"/>
        </w:rPr>
      </w:pPr>
      <w:r w:rsidRPr="004D7108">
        <w:rPr>
          <w:rFonts w:cs="Arial"/>
          <w:bCs/>
          <w:sz w:val="24"/>
          <w:szCs w:val="24"/>
        </w:rPr>
        <w:t xml:space="preserve"> </w:t>
      </w:r>
    </w:p>
    <w:p w14:paraId="2DC7802C" w14:textId="77777777" w:rsidR="00EA5ED3" w:rsidRDefault="00EA5ED3" w:rsidP="00CA39F7">
      <w:pPr>
        <w:ind w:left="284" w:right="335" w:hanging="284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598CF4F8" w14:textId="77777777" w:rsidR="00AA7AF7" w:rsidRDefault="00AA7AF7" w:rsidP="00CA39F7">
      <w:pPr>
        <w:spacing w:before="100" w:beforeAutospacing="1" w:after="100" w:afterAutospacing="1" w:line="360" w:lineRule="auto"/>
        <w:ind w:left="284" w:right="335" w:hanging="284"/>
        <w:jc w:val="both"/>
        <w:rPr>
          <w:rFonts w:cs="Arial"/>
          <w:b/>
          <w:sz w:val="24"/>
          <w:szCs w:val="24"/>
        </w:rPr>
      </w:pPr>
    </w:p>
    <w:p w14:paraId="0F9EB7E5" w14:textId="77777777" w:rsidR="00EA5ED3" w:rsidRPr="00291D54" w:rsidRDefault="00EA5ED3" w:rsidP="00CA39F7">
      <w:pPr>
        <w:spacing w:before="100" w:beforeAutospacing="1" w:after="100" w:afterAutospacing="1" w:line="360" w:lineRule="auto"/>
        <w:ind w:left="284" w:right="335" w:hanging="28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POLÍTICAS</w:t>
      </w:r>
      <w:r w:rsidRPr="00291D54">
        <w:rPr>
          <w:rFonts w:cs="Arial"/>
          <w:b/>
          <w:sz w:val="24"/>
          <w:szCs w:val="24"/>
        </w:rPr>
        <w:t xml:space="preserve"> DE OPERACIÓN</w:t>
      </w:r>
    </w:p>
    <w:p w14:paraId="570191F3" w14:textId="77777777" w:rsidR="003C7827" w:rsidRPr="003C7827" w:rsidRDefault="003C7827" w:rsidP="00BB3034">
      <w:pPr>
        <w:numPr>
          <w:ilvl w:val="0"/>
          <w:numId w:val="40"/>
        </w:numPr>
        <w:tabs>
          <w:tab w:val="clear" w:pos="880"/>
          <w:tab w:val="num" w:pos="567"/>
        </w:tabs>
        <w:ind w:left="426" w:right="335" w:hanging="284"/>
        <w:jc w:val="both"/>
        <w:rPr>
          <w:rFonts w:cs="Arial"/>
          <w:sz w:val="24"/>
          <w:szCs w:val="24"/>
        </w:rPr>
      </w:pPr>
      <w:r w:rsidRPr="003C7827">
        <w:rPr>
          <w:rFonts w:cs="Arial"/>
          <w:sz w:val="24"/>
          <w:szCs w:val="24"/>
        </w:rPr>
        <w:t xml:space="preserve"> </w:t>
      </w:r>
    </w:p>
    <w:p w14:paraId="7248F53C" w14:textId="77777777" w:rsidR="00383D9C" w:rsidRPr="00383D9C" w:rsidRDefault="00383D9C" w:rsidP="00383D9C">
      <w:pPr>
        <w:ind w:right="193"/>
        <w:jc w:val="both"/>
        <w:rPr>
          <w:rFonts w:cs="Arial"/>
          <w:sz w:val="24"/>
          <w:szCs w:val="24"/>
        </w:rPr>
      </w:pPr>
    </w:p>
    <w:p w14:paraId="73F4F674" w14:textId="77777777" w:rsidR="0021053A" w:rsidRPr="00383D9C" w:rsidRDefault="0021053A" w:rsidP="00AA7AF7">
      <w:pPr>
        <w:rPr>
          <w:rFonts w:eastAsia="Arial" w:cs="Arial"/>
          <w:spacing w:val="1"/>
          <w:sz w:val="24"/>
          <w:szCs w:val="24"/>
        </w:rPr>
      </w:pPr>
      <w:r w:rsidRPr="00383D9C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35"/>
        <w:gridCol w:w="2104"/>
        <w:gridCol w:w="1825"/>
      </w:tblGrid>
      <w:tr w:rsidR="006C5379" w:rsidRPr="00814C4C" w14:paraId="3BE44FBA" w14:textId="77777777" w:rsidTr="00407363">
        <w:trPr>
          <w:cantSplit/>
          <w:trHeight w:val="817"/>
          <w:tblHeader/>
        </w:trPr>
        <w:tc>
          <w:tcPr>
            <w:tcW w:w="3028" w:type="pct"/>
            <w:shd w:val="clear" w:color="auto" w:fill="D9D9D9" w:themeFill="background1" w:themeFillShade="D9"/>
            <w:vAlign w:val="center"/>
          </w:tcPr>
          <w:p w14:paraId="179FC37E" w14:textId="77777777" w:rsidR="006C5379" w:rsidRPr="00D76E4B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bookmarkStart w:id="6" w:name="OLE_LINK3"/>
            <w:bookmarkStart w:id="7" w:name="OLE_LINK4"/>
            <w:bookmarkStart w:id="8" w:name="OLE_LINK45"/>
            <w:bookmarkStart w:id="9" w:name="OLE_LINK46"/>
            <w:r w:rsidRPr="00D76E4B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671B7C48" w14:textId="77777777" w:rsidR="006C5379" w:rsidRPr="00D76E4B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247BC940" w14:textId="77777777" w:rsidR="006C5379" w:rsidRPr="00D76E4B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REGISTRO</w:t>
            </w:r>
            <w:r>
              <w:rPr>
                <w:rFonts w:cs="Arial"/>
                <w:b/>
                <w:sz w:val="24"/>
                <w:szCs w:val="22"/>
              </w:rPr>
              <w:t>S</w:t>
            </w:r>
          </w:p>
        </w:tc>
      </w:tr>
      <w:tr w:rsidR="006C5379" w:rsidRPr="00814C4C" w14:paraId="260D3B8D" w14:textId="77777777" w:rsidTr="00B57A1B">
        <w:trPr>
          <w:cantSplit/>
          <w:trHeight w:val="20"/>
        </w:trPr>
        <w:tc>
          <w:tcPr>
            <w:tcW w:w="3028" w:type="pct"/>
          </w:tcPr>
          <w:p w14:paraId="40D3643E" w14:textId="77777777" w:rsidR="006C5379" w:rsidRPr="00B905E1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14:paraId="08B977EB" w14:textId="77777777" w:rsidR="006C5379" w:rsidRPr="002422E7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4E3A1A3B" w14:textId="77777777" w:rsidR="00CA39F7" w:rsidRPr="00814C4C" w:rsidRDefault="00CA39F7" w:rsidP="004D7108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:rsidRPr="002422E7" w14:paraId="798FD866" w14:textId="77777777" w:rsidTr="00B57A1B">
        <w:trPr>
          <w:cantSplit/>
          <w:trHeight w:val="20"/>
        </w:trPr>
        <w:tc>
          <w:tcPr>
            <w:tcW w:w="3028" w:type="pct"/>
          </w:tcPr>
          <w:p w14:paraId="64B25C33" w14:textId="77777777" w:rsidR="006C5379" w:rsidRDefault="006C5379" w:rsidP="00383D9C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14:paraId="2987F169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5F451DA9" w14:textId="77777777" w:rsidR="00CA39F7" w:rsidRPr="002422E7" w:rsidRDefault="00CA39F7" w:rsidP="00383D9C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:rsidRPr="002422E7" w14:paraId="6186ADE0" w14:textId="77777777" w:rsidTr="00B57A1B">
        <w:trPr>
          <w:cantSplit/>
          <w:trHeight w:val="20"/>
        </w:trPr>
        <w:tc>
          <w:tcPr>
            <w:tcW w:w="3028" w:type="pct"/>
          </w:tcPr>
          <w:p w14:paraId="1E6DB280" w14:textId="77777777" w:rsidR="006C5379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14:paraId="71658C46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5FC346F9" w14:textId="77777777" w:rsidR="00CA39F7" w:rsidRPr="002422E7" w:rsidRDefault="00CA39F7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2AEF8304" w14:textId="77777777" w:rsidTr="00B57A1B">
        <w:trPr>
          <w:cantSplit/>
          <w:trHeight w:val="20"/>
        </w:trPr>
        <w:tc>
          <w:tcPr>
            <w:tcW w:w="3028" w:type="pct"/>
          </w:tcPr>
          <w:p w14:paraId="06C9480A" w14:textId="77777777" w:rsidR="006C5379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14:paraId="72DD5D0E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3147CF7C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631F31FE" w14:textId="77777777" w:rsidTr="00B57A1B">
        <w:trPr>
          <w:cantSplit/>
          <w:trHeight w:val="20"/>
        </w:trPr>
        <w:tc>
          <w:tcPr>
            <w:tcW w:w="3028" w:type="pct"/>
          </w:tcPr>
          <w:p w14:paraId="4182086B" w14:textId="77777777" w:rsidR="006C5379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14:paraId="3489D427" w14:textId="77777777" w:rsidR="00CA39F7" w:rsidRDefault="00CA39F7" w:rsidP="001F6F72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269CA97F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2EC0477B" w14:textId="77777777" w:rsidTr="00B57A1B">
        <w:trPr>
          <w:cantSplit/>
          <w:trHeight w:val="20"/>
        </w:trPr>
        <w:tc>
          <w:tcPr>
            <w:tcW w:w="3028" w:type="pct"/>
          </w:tcPr>
          <w:p w14:paraId="3ECDDAB4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7A4C07C6" w14:textId="77777777" w:rsidR="00CA39F7" w:rsidRDefault="00CA39F7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51D335B5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75E80041" w14:textId="77777777" w:rsidTr="00B57A1B">
        <w:trPr>
          <w:cantSplit/>
          <w:trHeight w:val="20"/>
        </w:trPr>
        <w:tc>
          <w:tcPr>
            <w:tcW w:w="3028" w:type="pct"/>
          </w:tcPr>
          <w:p w14:paraId="218314A6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CBBEB6A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10430373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082F1708" w14:textId="77777777" w:rsidTr="00B57A1B">
        <w:trPr>
          <w:cantSplit/>
          <w:trHeight w:val="20"/>
        </w:trPr>
        <w:tc>
          <w:tcPr>
            <w:tcW w:w="3028" w:type="pct"/>
          </w:tcPr>
          <w:p w14:paraId="605EC7A1" w14:textId="77777777" w:rsidR="006C5379" w:rsidRPr="000263AC" w:rsidRDefault="006C5379" w:rsidP="001F6F72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F1D5BCF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1457D265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3EF83BC9" w14:textId="77777777" w:rsidTr="00B57A1B">
        <w:trPr>
          <w:cantSplit/>
          <w:trHeight w:val="20"/>
        </w:trPr>
        <w:tc>
          <w:tcPr>
            <w:tcW w:w="3028" w:type="pct"/>
          </w:tcPr>
          <w:p w14:paraId="11933313" w14:textId="77777777" w:rsidR="006C5379" w:rsidRPr="001F6F72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71B16F9" w14:textId="77777777" w:rsidR="006C5379" w:rsidRPr="001F6F72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454D3BB4" w14:textId="77777777" w:rsidR="006C5379" w:rsidRDefault="006C5379" w:rsidP="001F6F72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1E7FC422" w14:textId="77777777" w:rsidTr="00B57A1B">
        <w:trPr>
          <w:cantSplit/>
          <w:trHeight w:val="20"/>
        </w:trPr>
        <w:tc>
          <w:tcPr>
            <w:tcW w:w="3028" w:type="pct"/>
          </w:tcPr>
          <w:p w14:paraId="541A6E3A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1503899B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43C2AD51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7C5C00EA" w14:textId="77777777" w:rsidTr="00B57A1B">
        <w:trPr>
          <w:cantSplit/>
          <w:trHeight w:val="20"/>
        </w:trPr>
        <w:tc>
          <w:tcPr>
            <w:tcW w:w="3028" w:type="pct"/>
          </w:tcPr>
          <w:p w14:paraId="26941FAC" w14:textId="77777777" w:rsidR="006C5379" w:rsidRPr="000263AC" w:rsidRDefault="006C5379" w:rsidP="00BB3D8A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1B8FE2BA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79F9B9DB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1CA24415" w14:textId="77777777" w:rsidTr="00B57A1B">
        <w:trPr>
          <w:cantSplit/>
          <w:trHeight w:val="20"/>
        </w:trPr>
        <w:tc>
          <w:tcPr>
            <w:tcW w:w="3028" w:type="pct"/>
          </w:tcPr>
          <w:p w14:paraId="709C02AC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C1F6F74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4D038F6E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62A738D0" w14:textId="77777777" w:rsidTr="00B57A1B">
        <w:trPr>
          <w:cantSplit/>
          <w:trHeight w:val="20"/>
        </w:trPr>
        <w:tc>
          <w:tcPr>
            <w:tcW w:w="3028" w:type="pct"/>
          </w:tcPr>
          <w:p w14:paraId="181A9A4B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4F9DFFB8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7B6812D4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6C5379" w14:paraId="00EFF817" w14:textId="77777777" w:rsidTr="00B57A1B">
        <w:trPr>
          <w:cantSplit/>
          <w:trHeight w:val="20"/>
        </w:trPr>
        <w:tc>
          <w:tcPr>
            <w:tcW w:w="3028" w:type="pct"/>
          </w:tcPr>
          <w:p w14:paraId="443B6FAF" w14:textId="77777777" w:rsidR="006C5379" w:rsidRPr="000263AC" w:rsidRDefault="006C5379" w:rsidP="00B57A1B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7386A89" w14:textId="77777777" w:rsidR="006C5379" w:rsidRDefault="006C5379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0A5BDB12" w14:textId="77777777" w:rsidR="006C5379" w:rsidRDefault="006C5379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4D7108" w14:paraId="03CBAD48" w14:textId="77777777" w:rsidTr="00B57A1B">
        <w:trPr>
          <w:cantSplit/>
          <w:trHeight w:val="20"/>
        </w:trPr>
        <w:tc>
          <w:tcPr>
            <w:tcW w:w="3028" w:type="pct"/>
          </w:tcPr>
          <w:p w14:paraId="110D46D3" w14:textId="77777777" w:rsidR="004D7108" w:rsidRDefault="004D7108" w:rsidP="004D7108">
            <w:pPr>
              <w:pStyle w:val="Encabezado"/>
              <w:numPr>
                <w:ilvl w:val="0"/>
                <w:numId w:val="1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60"/>
              <w:ind w:left="426" w:right="113" w:hanging="426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14:paraId="4562D688" w14:textId="77777777" w:rsidR="004D7108" w:rsidRDefault="004D7108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7BCD087D" w14:textId="77777777" w:rsidR="004D7108" w:rsidRDefault="004D7108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CA39F7" w14:paraId="79959379" w14:textId="77777777" w:rsidTr="00B57A1B">
        <w:trPr>
          <w:cantSplit/>
          <w:trHeight w:val="20"/>
        </w:trPr>
        <w:tc>
          <w:tcPr>
            <w:tcW w:w="3028" w:type="pct"/>
          </w:tcPr>
          <w:p w14:paraId="37C35F06" w14:textId="77777777" w:rsidR="00CA39F7" w:rsidRDefault="00CA39F7" w:rsidP="00CA39F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>FIN DEL PROCEDIMIENTO</w:t>
            </w:r>
          </w:p>
        </w:tc>
        <w:tc>
          <w:tcPr>
            <w:tcW w:w="1056" w:type="pct"/>
          </w:tcPr>
          <w:p w14:paraId="5D21480A" w14:textId="77777777" w:rsidR="00CA39F7" w:rsidRDefault="00CA39F7" w:rsidP="00B57A1B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14:paraId="60D57FD2" w14:textId="77777777" w:rsidR="00CA39F7" w:rsidRDefault="00CA39F7" w:rsidP="00B57A1B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bookmarkEnd w:id="6"/>
      <w:bookmarkEnd w:id="7"/>
      <w:bookmarkEnd w:id="8"/>
      <w:bookmarkEnd w:id="9"/>
    </w:tbl>
    <w:p w14:paraId="7A477048" w14:textId="77777777" w:rsidR="00D8481F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Sect="006A5668">
      <w:footerReference w:type="default" r:id="rId11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1D90" w14:textId="77777777" w:rsidR="00C255D8" w:rsidRDefault="00C255D8">
      <w:r>
        <w:separator/>
      </w:r>
    </w:p>
  </w:endnote>
  <w:endnote w:type="continuationSeparator" w:id="0">
    <w:p w14:paraId="0A339180" w14:textId="77777777" w:rsidR="00C255D8" w:rsidRDefault="00C2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48E0" w14:textId="77777777" w:rsidR="00077642" w:rsidRDefault="000776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A6C1A" w14:textId="77777777"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D322" w14:textId="2CE6CBCE" w:rsidR="00077642" w:rsidRPr="00AB023F" w:rsidRDefault="00647B8A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bookmarkStart w:id="3" w:name="_Hlk55994066"/>
    <w:r>
      <w:rPr>
        <w:lang w:val="es-ES"/>
      </w:rPr>
      <w:t>CG</w:t>
    </w:r>
    <w:r w:rsidR="009A5C5C">
      <w:rPr>
        <w:lang w:val="es-ES"/>
      </w:rPr>
      <w:t>P</w:t>
    </w:r>
    <w:r>
      <w:rPr>
        <w:lang w:val="es-ES"/>
      </w:rPr>
      <w:t>II-DPO-DDFP-02-01/01</w:t>
    </w:r>
    <w:bookmarkEnd w:id="3"/>
    <w:r w:rsidR="0006371D"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78FC" w14:textId="11617A0A" w:rsidR="009C3097" w:rsidRPr="0034148F" w:rsidRDefault="00647B8A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>
      <w:rPr>
        <w:lang w:val="es-ES"/>
      </w:rPr>
      <w:t>CG</w:t>
    </w:r>
    <w:r w:rsidR="009A5C5C">
      <w:rPr>
        <w:lang w:val="es-ES"/>
      </w:rPr>
      <w:t>P</w:t>
    </w:r>
    <w:r>
      <w:rPr>
        <w:lang w:val="es-ES"/>
      </w:rPr>
      <w:t>II-DPO-DDFP-02-01/01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29B6" w14:textId="77777777" w:rsidR="00C255D8" w:rsidRDefault="00C255D8">
      <w:r>
        <w:separator/>
      </w:r>
    </w:p>
  </w:footnote>
  <w:footnote w:type="continuationSeparator" w:id="0">
    <w:p w14:paraId="6DCEB933" w14:textId="77777777" w:rsidR="00C255D8" w:rsidRDefault="00C2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14:paraId="1C9992AD" w14:textId="77777777" w:rsidTr="0077652D">
      <w:trPr>
        <w:trHeight w:val="2268"/>
        <w:jc w:val="center"/>
      </w:trPr>
      <w:tc>
        <w:tcPr>
          <w:tcW w:w="2268" w:type="dxa"/>
        </w:tcPr>
        <w:p w14:paraId="235F0A95" w14:textId="77777777" w:rsidR="001604D8" w:rsidRPr="00C07145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 wp14:anchorId="21C5A010" wp14:editId="359A3DEF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gridSpan w:val="4"/>
        </w:tcPr>
        <w:p w14:paraId="1025BBE4" w14:textId="77777777" w:rsidR="001604D8" w:rsidRPr="00887B3F" w:rsidRDefault="001604D8" w:rsidP="00123E5D">
          <w:pPr>
            <w:spacing w:before="120" w:after="120"/>
            <w:jc w:val="center"/>
            <w:rPr>
              <w:rFonts w:cs="Arial"/>
              <w:b/>
              <w:sz w:val="24"/>
              <w:szCs w:val="24"/>
              <w:lang w:eastAsia="en-US"/>
            </w:rPr>
          </w:pPr>
        </w:p>
        <w:p w14:paraId="12A5D16E" w14:textId="77777777" w:rsidR="001604D8" w:rsidRPr="00B21F3A" w:rsidRDefault="001604D8" w:rsidP="00123E5D">
          <w:pPr>
            <w:spacing w:before="120" w:after="120"/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B21F3A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14:paraId="7E6013E4" w14:textId="77777777" w:rsidR="001604D8" w:rsidRPr="00887B3F" w:rsidRDefault="001604D8" w:rsidP="00123E5D">
          <w:pPr>
            <w:spacing w:before="120" w:after="120"/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</w:p>
        <w:p w14:paraId="46E8151A" w14:textId="77777777" w:rsidR="001604D8" w:rsidRPr="00B21F3A" w:rsidRDefault="00122101" w:rsidP="00123E5D">
          <w:pPr>
            <w:spacing w:before="120" w:after="120"/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NOMBRE DE LA UNIDAD</w:t>
          </w:r>
        </w:p>
      </w:tc>
      <w:tc>
        <w:tcPr>
          <w:tcW w:w="2268" w:type="dxa"/>
          <w:vAlign w:val="center"/>
        </w:tcPr>
        <w:p w14:paraId="507E6946" w14:textId="77777777" w:rsidR="001604D8" w:rsidRPr="00B21F3A" w:rsidRDefault="00122101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>
            <w:rPr>
              <w:noProof/>
              <w:lang w:eastAsia="es-MX"/>
            </w:rPr>
            <w:t>LOGO DE LA UNIDAD</w:t>
          </w:r>
        </w:p>
      </w:tc>
    </w:tr>
    <w:tr w:rsidR="006A5668" w:rsidRPr="006E66C6" w14:paraId="758A60BC" w14:textId="77777777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14:paraId="4A9CAE12" w14:textId="77777777" w:rsidR="006A5668" w:rsidRPr="007E5902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7E5902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14:paraId="77CEBD5B" w14:textId="77777777" w:rsidR="006A5668" w:rsidRPr="007E5902" w:rsidRDefault="006A5668" w:rsidP="001604D8">
          <w:pPr>
            <w:jc w:val="center"/>
            <w:rPr>
              <w:rFonts w:ascii="Calibri" w:hAnsi="Calibri"/>
              <w:color w:val="000000"/>
              <w:lang w:val="es-MX"/>
            </w:rPr>
          </w:pPr>
        </w:p>
      </w:tc>
      <w:tc>
        <w:tcPr>
          <w:tcW w:w="2551" w:type="dxa"/>
          <w:vAlign w:val="center"/>
        </w:tcPr>
        <w:p w14:paraId="51433D93" w14:textId="77777777" w:rsidR="006A5668" w:rsidRPr="006E66C6" w:rsidRDefault="006A5668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6E66C6">
            <w:rPr>
              <w:rFonts w:cs="Arial"/>
              <w:sz w:val="20"/>
              <w:szCs w:val="20"/>
              <w:lang w:eastAsia="en-US"/>
            </w:rPr>
            <w:t xml:space="preserve">Fecha de </w:t>
          </w: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emisión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14:paraId="1B9E1170" w14:textId="77777777" w:rsidR="006A5668" w:rsidRPr="006E66C6" w:rsidRDefault="006A5668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</w:p>
      </w:tc>
      <w:tc>
        <w:tcPr>
          <w:tcW w:w="2551" w:type="dxa"/>
          <w:vAlign w:val="center"/>
        </w:tcPr>
        <w:p w14:paraId="1A0FB1C8" w14:textId="77777777" w:rsidR="006A5668" w:rsidRPr="006E66C6" w:rsidRDefault="006A5668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Versión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14:paraId="6724130E" w14:textId="77777777" w:rsidR="006A5668" w:rsidRPr="006E66C6" w:rsidRDefault="005D0225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>
            <w:rPr>
              <w:rFonts w:cs="Arial"/>
              <w:sz w:val="20"/>
              <w:szCs w:val="20"/>
              <w:lang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14:paraId="6DFBF246" w14:textId="481E7A3F" w:rsidR="006A5668" w:rsidRPr="006E66C6" w:rsidRDefault="006A5668" w:rsidP="002924FC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6E66C6">
            <w:rPr>
              <w:rFonts w:cs="Arial"/>
              <w:sz w:val="20"/>
              <w:szCs w:val="20"/>
              <w:lang w:val="es-ES" w:eastAsia="en-US"/>
            </w:rPr>
            <w:t xml:space="preserve">Página </w:t>
          </w:r>
          <w:r w:rsidRPr="006E66C6">
            <w:rPr>
              <w:rFonts w:cs="Arial"/>
              <w:b/>
              <w:lang w:eastAsia="en-US"/>
            </w:rPr>
            <w:fldChar w:fldCharType="begin"/>
          </w:r>
          <w:r w:rsidRPr="006E66C6">
            <w:rPr>
              <w:rFonts w:cs="Arial"/>
              <w:b/>
              <w:sz w:val="20"/>
              <w:szCs w:val="20"/>
              <w:lang w:eastAsia="en-US"/>
            </w:rPr>
            <w:instrText>PAGE  \* Arabic  \* MERGEFORMAT</w:instrText>
          </w:r>
          <w:r w:rsidRPr="006E66C6">
            <w:rPr>
              <w:rFonts w:cs="Arial"/>
              <w:b/>
              <w:lang w:eastAsia="en-US"/>
            </w:rPr>
            <w:fldChar w:fldCharType="separate"/>
          </w:r>
          <w:r w:rsidR="00BA6BDB" w:rsidRPr="00BA6BDB">
            <w:rPr>
              <w:rFonts w:cs="Arial"/>
              <w:b/>
              <w:noProof/>
              <w:sz w:val="20"/>
              <w:szCs w:val="20"/>
              <w:lang w:val="es-ES" w:eastAsia="en-US"/>
            </w:rPr>
            <w:t>8</w:t>
          </w:r>
          <w:r w:rsidRPr="006E66C6">
            <w:rPr>
              <w:rFonts w:cs="Arial"/>
              <w:b/>
              <w:lang w:eastAsia="en-US"/>
            </w:rPr>
            <w:fldChar w:fldCharType="end"/>
          </w:r>
          <w:r w:rsidRPr="006E66C6">
            <w:rPr>
              <w:rFonts w:cs="Arial"/>
              <w:sz w:val="20"/>
              <w:szCs w:val="20"/>
              <w:lang w:val="es-ES" w:eastAsia="en-US"/>
            </w:rPr>
            <w:t xml:space="preserve"> de </w:t>
          </w:r>
        </w:p>
      </w:tc>
    </w:tr>
  </w:tbl>
  <w:p w14:paraId="58AE0F7F" w14:textId="77777777"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224E8"/>
    <w:multiLevelType w:val="hybridMultilevel"/>
    <w:tmpl w:val="48601A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B08A7"/>
    <w:multiLevelType w:val="hybridMultilevel"/>
    <w:tmpl w:val="25385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7753"/>
    <w:multiLevelType w:val="hybridMultilevel"/>
    <w:tmpl w:val="403252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27D"/>
    <w:multiLevelType w:val="hybridMultilevel"/>
    <w:tmpl w:val="09FC4B16"/>
    <w:lvl w:ilvl="0" w:tplc="F0CC4D68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40AC"/>
    <w:multiLevelType w:val="hybridMultilevel"/>
    <w:tmpl w:val="9A1811F6"/>
    <w:lvl w:ilvl="0" w:tplc="080A0013">
      <w:start w:val="1"/>
      <w:numFmt w:val="upperRoman"/>
      <w:lvlText w:val="%1."/>
      <w:lvlJc w:val="right"/>
      <w:pPr>
        <w:ind w:left="1432" w:hanging="360"/>
      </w:pPr>
    </w:lvl>
    <w:lvl w:ilvl="1" w:tplc="080A0019" w:tentative="1">
      <w:start w:val="1"/>
      <w:numFmt w:val="lowerLetter"/>
      <w:lvlText w:val="%2."/>
      <w:lvlJc w:val="left"/>
      <w:pPr>
        <w:ind w:left="2152" w:hanging="360"/>
      </w:pPr>
    </w:lvl>
    <w:lvl w:ilvl="2" w:tplc="080A001B" w:tentative="1">
      <w:start w:val="1"/>
      <w:numFmt w:val="lowerRoman"/>
      <w:lvlText w:val="%3."/>
      <w:lvlJc w:val="right"/>
      <w:pPr>
        <w:ind w:left="2872" w:hanging="180"/>
      </w:pPr>
    </w:lvl>
    <w:lvl w:ilvl="3" w:tplc="080A000F" w:tentative="1">
      <w:start w:val="1"/>
      <w:numFmt w:val="decimal"/>
      <w:lvlText w:val="%4."/>
      <w:lvlJc w:val="left"/>
      <w:pPr>
        <w:ind w:left="3592" w:hanging="360"/>
      </w:pPr>
    </w:lvl>
    <w:lvl w:ilvl="4" w:tplc="080A0019" w:tentative="1">
      <w:start w:val="1"/>
      <w:numFmt w:val="lowerLetter"/>
      <w:lvlText w:val="%5."/>
      <w:lvlJc w:val="left"/>
      <w:pPr>
        <w:ind w:left="4312" w:hanging="360"/>
      </w:pPr>
    </w:lvl>
    <w:lvl w:ilvl="5" w:tplc="080A001B" w:tentative="1">
      <w:start w:val="1"/>
      <w:numFmt w:val="lowerRoman"/>
      <w:lvlText w:val="%6."/>
      <w:lvlJc w:val="right"/>
      <w:pPr>
        <w:ind w:left="5032" w:hanging="180"/>
      </w:pPr>
    </w:lvl>
    <w:lvl w:ilvl="6" w:tplc="080A000F" w:tentative="1">
      <w:start w:val="1"/>
      <w:numFmt w:val="decimal"/>
      <w:lvlText w:val="%7."/>
      <w:lvlJc w:val="left"/>
      <w:pPr>
        <w:ind w:left="5752" w:hanging="360"/>
      </w:pPr>
    </w:lvl>
    <w:lvl w:ilvl="7" w:tplc="080A0019" w:tentative="1">
      <w:start w:val="1"/>
      <w:numFmt w:val="lowerLetter"/>
      <w:lvlText w:val="%8."/>
      <w:lvlJc w:val="left"/>
      <w:pPr>
        <w:ind w:left="6472" w:hanging="360"/>
      </w:pPr>
    </w:lvl>
    <w:lvl w:ilvl="8" w:tplc="08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13682E2B"/>
    <w:multiLevelType w:val="hybridMultilevel"/>
    <w:tmpl w:val="D152B1E8"/>
    <w:lvl w:ilvl="0" w:tplc="080A000F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4276B"/>
    <w:multiLevelType w:val="hybridMultilevel"/>
    <w:tmpl w:val="E918FC66"/>
    <w:lvl w:ilvl="0" w:tplc="531A60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37C1"/>
    <w:multiLevelType w:val="hybridMultilevel"/>
    <w:tmpl w:val="6E868302"/>
    <w:lvl w:ilvl="0" w:tplc="43C44C94">
      <w:start w:val="2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E542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142EE"/>
    <w:multiLevelType w:val="hybridMultilevel"/>
    <w:tmpl w:val="E31AE5B2"/>
    <w:lvl w:ilvl="0" w:tplc="BF7C9D0C">
      <w:start w:val="201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F3F6CCE"/>
    <w:multiLevelType w:val="hybridMultilevel"/>
    <w:tmpl w:val="F8D478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D1212"/>
    <w:multiLevelType w:val="hybridMultilevel"/>
    <w:tmpl w:val="07D0155E"/>
    <w:lvl w:ilvl="0" w:tplc="531A60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C3E9F"/>
    <w:multiLevelType w:val="hybridMultilevel"/>
    <w:tmpl w:val="2EEEA976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889"/>
    <w:multiLevelType w:val="hybridMultilevel"/>
    <w:tmpl w:val="953A4E52"/>
    <w:lvl w:ilvl="0" w:tplc="048266B4">
      <w:start w:val="8"/>
      <w:numFmt w:val="upperRoman"/>
      <w:lvlText w:val="%1"/>
      <w:lvlJc w:val="left"/>
      <w:pPr>
        <w:ind w:left="644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3C6615"/>
    <w:multiLevelType w:val="hybridMultilevel"/>
    <w:tmpl w:val="0770D5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149AE"/>
    <w:multiLevelType w:val="hybridMultilevel"/>
    <w:tmpl w:val="A5BC9F80"/>
    <w:lvl w:ilvl="0" w:tplc="EBC6B4FA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17" w15:restartNumberingAfterBreak="0">
    <w:nsid w:val="32897570"/>
    <w:multiLevelType w:val="hybridMultilevel"/>
    <w:tmpl w:val="361EA864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2A5143A"/>
    <w:multiLevelType w:val="hybridMultilevel"/>
    <w:tmpl w:val="2C868626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7E716A"/>
    <w:multiLevelType w:val="hybridMultilevel"/>
    <w:tmpl w:val="9210D5DC"/>
    <w:lvl w:ilvl="0" w:tplc="531A60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15B7F"/>
    <w:multiLevelType w:val="hybridMultilevel"/>
    <w:tmpl w:val="D0F28FB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E02F47"/>
    <w:multiLevelType w:val="hybridMultilevel"/>
    <w:tmpl w:val="E3920F1A"/>
    <w:lvl w:ilvl="0" w:tplc="FFFFFFFF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22D4B"/>
    <w:multiLevelType w:val="hybridMultilevel"/>
    <w:tmpl w:val="E328029A"/>
    <w:lvl w:ilvl="0" w:tplc="323EF1BA">
      <w:start w:val="1"/>
      <w:numFmt w:val="upperRoman"/>
      <w:lvlText w:val="%1"/>
      <w:lvlJc w:val="left"/>
      <w:pPr>
        <w:tabs>
          <w:tab w:val="num" w:pos="870"/>
        </w:tabs>
        <w:ind w:left="927" w:hanging="567"/>
      </w:pPr>
      <w:rPr>
        <w:rFonts w:ascii="Arial" w:hAnsi="Arial" w:hint="default"/>
        <w:b/>
        <w:i w:val="0"/>
        <w:sz w:val="24"/>
        <w:szCs w:val="24"/>
      </w:rPr>
    </w:lvl>
    <w:lvl w:ilvl="1" w:tplc="19262646">
      <w:start w:val="2"/>
      <w:numFmt w:val="upperRoman"/>
      <w:lvlText w:val="%2"/>
      <w:lvlJc w:val="left"/>
      <w:pPr>
        <w:tabs>
          <w:tab w:val="num" w:pos="1590"/>
        </w:tabs>
        <w:ind w:left="164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CB726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6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B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E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2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7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7450F9"/>
    <w:multiLevelType w:val="singleLevel"/>
    <w:tmpl w:val="42B4712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</w:abstractNum>
  <w:abstractNum w:abstractNumId="24" w15:restartNumberingAfterBreak="0">
    <w:nsid w:val="3DDA03C1"/>
    <w:multiLevelType w:val="hybridMultilevel"/>
    <w:tmpl w:val="407C28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2068"/>
    <w:multiLevelType w:val="hybridMultilevel"/>
    <w:tmpl w:val="FB521238"/>
    <w:lvl w:ilvl="0" w:tplc="93885C8A">
      <w:start w:val="6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586"/>
    <w:multiLevelType w:val="hybridMultilevel"/>
    <w:tmpl w:val="0C0A3254"/>
    <w:lvl w:ilvl="0" w:tplc="531A60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4A9B"/>
    <w:multiLevelType w:val="hybridMultilevel"/>
    <w:tmpl w:val="AEFA59E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328DB"/>
    <w:multiLevelType w:val="hybridMultilevel"/>
    <w:tmpl w:val="832005D6"/>
    <w:lvl w:ilvl="0" w:tplc="EBC6B4FA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6FE545E"/>
    <w:multiLevelType w:val="hybridMultilevel"/>
    <w:tmpl w:val="DBC8323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47763DD8"/>
    <w:multiLevelType w:val="hybridMultilevel"/>
    <w:tmpl w:val="AD9E26D8"/>
    <w:lvl w:ilvl="0" w:tplc="531A60FE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71D75"/>
    <w:multiLevelType w:val="hybridMultilevel"/>
    <w:tmpl w:val="A2D42C4E"/>
    <w:lvl w:ilvl="0" w:tplc="00AE623A">
      <w:start w:val="15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20D2E"/>
    <w:multiLevelType w:val="hybridMultilevel"/>
    <w:tmpl w:val="909065EA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 w15:restartNumberingAfterBreak="0">
    <w:nsid w:val="553F0A0B"/>
    <w:multiLevelType w:val="hybridMultilevel"/>
    <w:tmpl w:val="001C750E"/>
    <w:lvl w:ilvl="0" w:tplc="036C8B62">
      <w:numFmt w:val="bullet"/>
      <w:lvlText w:val="•"/>
      <w:lvlJc w:val="left"/>
      <w:pPr>
        <w:ind w:left="94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57DA00D7"/>
    <w:multiLevelType w:val="hybridMultilevel"/>
    <w:tmpl w:val="6D96AF2E"/>
    <w:lvl w:ilvl="0" w:tplc="531A60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F0187"/>
    <w:multiLevelType w:val="hybridMultilevel"/>
    <w:tmpl w:val="8092E310"/>
    <w:lvl w:ilvl="0" w:tplc="383226D8">
      <w:start w:val="2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AD7"/>
    <w:multiLevelType w:val="hybridMultilevel"/>
    <w:tmpl w:val="9A1811F6"/>
    <w:lvl w:ilvl="0" w:tplc="080A0013">
      <w:start w:val="1"/>
      <w:numFmt w:val="upperRoman"/>
      <w:lvlText w:val="%1."/>
      <w:lvlJc w:val="right"/>
      <w:pPr>
        <w:ind w:left="1435" w:hanging="360"/>
      </w:pPr>
    </w:lvl>
    <w:lvl w:ilvl="1" w:tplc="080A0019" w:tentative="1">
      <w:start w:val="1"/>
      <w:numFmt w:val="lowerLetter"/>
      <w:lvlText w:val="%2."/>
      <w:lvlJc w:val="left"/>
      <w:pPr>
        <w:ind w:left="2155" w:hanging="360"/>
      </w:pPr>
    </w:lvl>
    <w:lvl w:ilvl="2" w:tplc="080A001B" w:tentative="1">
      <w:start w:val="1"/>
      <w:numFmt w:val="lowerRoman"/>
      <w:lvlText w:val="%3."/>
      <w:lvlJc w:val="right"/>
      <w:pPr>
        <w:ind w:left="2875" w:hanging="180"/>
      </w:pPr>
    </w:lvl>
    <w:lvl w:ilvl="3" w:tplc="080A000F" w:tentative="1">
      <w:start w:val="1"/>
      <w:numFmt w:val="decimal"/>
      <w:lvlText w:val="%4."/>
      <w:lvlJc w:val="left"/>
      <w:pPr>
        <w:ind w:left="3595" w:hanging="360"/>
      </w:pPr>
    </w:lvl>
    <w:lvl w:ilvl="4" w:tplc="080A0019" w:tentative="1">
      <w:start w:val="1"/>
      <w:numFmt w:val="lowerLetter"/>
      <w:lvlText w:val="%5."/>
      <w:lvlJc w:val="left"/>
      <w:pPr>
        <w:ind w:left="4315" w:hanging="360"/>
      </w:pPr>
    </w:lvl>
    <w:lvl w:ilvl="5" w:tplc="080A001B" w:tentative="1">
      <w:start w:val="1"/>
      <w:numFmt w:val="lowerRoman"/>
      <w:lvlText w:val="%6."/>
      <w:lvlJc w:val="right"/>
      <w:pPr>
        <w:ind w:left="5035" w:hanging="180"/>
      </w:pPr>
    </w:lvl>
    <w:lvl w:ilvl="6" w:tplc="080A000F" w:tentative="1">
      <w:start w:val="1"/>
      <w:numFmt w:val="decimal"/>
      <w:lvlText w:val="%7."/>
      <w:lvlJc w:val="left"/>
      <w:pPr>
        <w:ind w:left="5755" w:hanging="360"/>
      </w:pPr>
    </w:lvl>
    <w:lvl w:ilvl="7" w:tplc="080A0019" w:tentative="1">
      <w:start w:val="1"/>
      <w:numFmt w:val="lowerLetter"/>
      <w:lvlText w:val="%8."/>
      <w:lvlJc w:val="left"/>
      <w:pPr>
        <w:ind w:left="6475" w:hanging="360"/>
      </w:pPr>
    </w:lvl>
    <w:lvl w:ilvl="8" w:tplc="080A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8" w15:restartNumberingAfterBreak="0">
    <w:nsid w:val="69D0115B"/>
    <w:multiLevelType w:val="hybridMultilevel"/>
    <w:tmpl w:val="57362806"/>
    <w:lvl w:ilvl="0" w:tplc="B5B80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B63D2"/>
    <w:multiLevelType w:val="hybridMultilevel"/>
    <w:tmpl w:val="576895EC"/>
    <w:lvl w:ilvl="0" w:tplc="BD68D17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D62DE"/>
    <w:multiLevelType w:val="hybridMultilevel"/>
    <w:tmpl w:val="631ED2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02346"/>
    <w:multiLevelType w:val="hybridMultilevel"/>
    <w:tmpl w:val="ED8EEC92"/>
    <w:lvl w:ilvl="0" w:tplc="82AC9AA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2" w15:restartNumberingAfterBreak="0">
    <w:nsid w:val="7F750B90"/>
    <w:multiLevelType w:val="hybridMultilevel"/>
    <w:tmpl w:val="74B48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2"/>
  </w:num>
  <w:num w:numId="5">
    <w:abstractNumId w:val="31"/>
  </w:num>
  <w:num w:numId="6">
    <w:abstractNumId w:val="29"/>
  </w:num>
  <w:num w:numId="7">
    <w:abstractNumId w:val="33"/>
  </w:num>
  <w:num w:numId="8">
    <w:abstractNumId w:val="12"/>
  </w:num>
  <w:num w:numId="9">
    <w:abstractNumId w:val="34"/>
  </w:num>
  <w:num w:numId="10">
    <w:abstractNumId w:val="2"/>
  </w:num>
  <w:num w:numId="11">
    <w:abstractNumId w:val="42"/>
  </w:num>
  <w:num w:numId="12">
    <w:abstractNumId w:val="40"/>
  </w:num>
  <w:num w:numId="13">
    <w:abstractNumId w:val="30"/>
  </w:num>
  <w:num w:numId="14">
    <w:abstractNumId w:val="27"/>
  </w:num>
  <w:num w:numId="15">
    <w:abstractNumId w:val="39"/>
  </w:num>
  <w:num w:numId="16">
    <w:abstractNumId w:val="8"/>
  </w:num>
  <w:num w:numId="17">
    <w:abstractNumId w:val="14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7"/>
  </w:num>
  <w:num w:numId="23">
    <w:abstractNumId w:val="35"/>
  </w:num>
  <w:num w:numId="24">
    <w:abstractNumId w:val="26"/>
  </w:num>
  <w:num w:numId="25">
    <w:abstractNumId w:val="19"/>
  </w:num>
  <w:num w:numId="26">
    <w:abstractNumId w:val="11"/>
  </w:num>
  <w:num w:numId="27">
    <w:abstractNumId w:val="37"/>
  </w:num>
  <w:num w:numId="28">
    <w:abstractNumId w:val="4"/>
  </w:num>
  <w:num w:numId="29">
    <w:abstractNumId w:val="25"/>
  </w:num>
  <w:num w:numId="30">
    <w:abstractNumId w:val="36"/>
  </w:num>
  <w:num w:numId="31">
    <w:abstractNumId w:val="41"/>
  </w:num>
  <w:num w:numId="32">
    <w:abstractNumId w:val="3"/>
  </w:num>
  <w:num w:numId="33">
    <w:abstractNumId w:val="21"/>
  </w:num>
  <w:num w:numId="34">
    <w:abstractNumId w:val="13"/>
  </w:num>
  <w:num w:numId="35">
    <w:abstractNumId w:val="9"/>
  </w:num>
  <w:num w:numId="36">
    <w:abstractNumId w:val="32"/>
  </w:num>
  <w:num w:numId="37">
    <w:abstractNumId w:val="18"/>
  </w:num>
  <w:num w:numId="38">
    <w:abstractNumId w:val="1"/>
  </w:num>
  <w:num w:numId="39">
    <w:abstractNumId w:val="28"/>
  </w:num>
  <w:num w:numId="40">
    <w:abstractNumId w:val="6"/>
  </w:num>
  <w:num w:numId="41">
    <w:abstractNumId w:val="24"/>
  </w:num>
  <w:num w:numId="42">
    <w:abstractNumId w:val="15"/>
  </w:num>
  <w:num w:numId="43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1"/>
    <w:rsid w:val="00000449"/>
    <w:rsid w:val="00004095"/>
    <w:rsid w:val="00006536"/>
    <w:rsid w:val="00011E0A"/>
    <w:rsid w:val="00014752"/>
    <w:rsid w:val="00014E00"/>
    <w:rsid w:val="00023E29"/>
    <w:rsid w:val="00023E52"/>
    <w:rsid w:val="000266AC"/>
    <w:rsid w:val="000323D5"/>
    <w:rsid w:val="00045F2D"/>
    <w:rsid w:val="00062F87"/>
    <w:rsid w:val="0006371D"/>
    <w:rsid w:val="00077642"/>
    <w:rsid w:val="00081B06"/>
    <w:rsid w:val="000863CD"/>
    <w:rsid w:val="00097A17"/>
    <w:rsid w:val="000B2963"/>
    <w:rsid w:val="000D26C2"/>
    <w:rsid w:val="000D75AC"/>
    <w:rsid w:val="000E3386"/>
    <w:rsid w:val="000E3E7D"/>
    <w:rsid w:val="00103141"/>
    <w:rsid w:val="0010399B"/>
    <w:rsid w:val="00105F35"/>
    <w:rsid w:val="00110644"/>
    <w:rsid w:val="00122101"/>
    <w:rsid w:val="001443A7"/>
    <w:rsid w:val="00157B6A"/>
    <w:rsid w:val="001604D8"/>
    <w:rsid w:val="00175E81"/>
    <w:rsid w:val="00185193"/>
    <w:rsid w:val="001908CD"/>
    <w:rsid w:val="001A5D7C"/>
    <w:rsid w:val="001B23FD"/>
    <w:rsid w:val="001C3E39"/>
    <w:rsid w:val="001D7A46"/>
    <w:rsid w:val="001F6F72"/>
    <w:rsid w:val="0021053A"/>
    <w:rsid w:val="00224E0D"/>
    <w:rsid w:val="00237A1B"/>
    <w:rsid w:val="002431CC"/>
    <w:rsid w:val="00274BD6"/>
    <w:rsid w:val="00276A9E"/>
    <w:rsid w:val="00291D54"/>
    <w:rsid w:val="002924FC"/>
    <w:rsid w:val="0029475F"/>
    <w:rsid w:val="002A15E8"/>
    <w:rsid w:val="002A690E"/>
    <w:rsid w:val="002B5398"/>
    <w:rsid w:val="002D47B8"/>
    <w:rsid w:val="002F22DD"/>
    <w:rsid w:val="00313386"/>
    <w:rsid w:val="00321BAD"/>
    <w:rsid w:val="00323370"/>
    <w:rsid w:val="003248BA"/>
    <w:rsid w:val="00324A01"/>
    <w:rsid w:val="00335D02"/>
    <w:rsid w:val="0034148F"/>
    <w:rsid w:val="00342DA1"/>
    <w:rsid w:val="00355C6B"/>
    <w:rsid w:val="00360E4E"/>
    <w:rsid w:val="00375D34"/>
    <w:rsid w:val="00383D9C"/>
    <w:rsid w:val="00397DE5"/>
    <w:rsid w:val="003A1217"/>
    <w:rsid w:val="003B3E9D"/>
    <w:rsid w:val="003B41FB"/>
    <w:rsid w:val="003B5DDA"/>
    <w:rsid w:val="003C7827"/>
    <w:rsid w:val="003D1B1C"/>
    <w:rsid w:val="003E000E"/>
    <w:rsid w:val="004038F6"/>
    <w:rsid w:val="00407363"/>
    <w:rsid w:val="00446C1C"/>
    <w:rsid w:val="00464AA5"/>
    <w:rsid w:val="00467D37"/>
    <w:rsid w:val="0048530E"/>
    <w:rsid w:val="00490023"/>
    <w:rsid w:val="00495313"/>
    <w:rsid w:val="004A2C3B"/>
    <w:rsid w:val="004A4F33"/>
    <w:rsid w:val="004A71EA"/>
    <w:rsid w:val="004A76D5"/>
    <w:rsid w:val="004C2112"/>
    <w:rsid w:val="004C3856"/>
    <w:rsid w:val="004D7108"/>
    <w:rsid w:val="004E36C4"/>
    <w:rsid w:val="00502116"/>
    <w:rsid w:val="005222F0"/>
    <w:rsid w:val="00540A03"/>
    <w:rsid w:val="0054726D"/>
    <w:rsid w:val="00552BE5"/>
    <w:rsid w:val="00555AAF"/>
    <w:rsid w:val="00557132"/>
    <w:rsid w:val="005672AD"/>
    <w:rsid w:val="00580AD3"/>
    <w:rsid w:val="00584A70"/>
    <w:rsid w:val="00596F90"/>
    <w:rsid w:val="005A30B0"/>
    <w:rsid w:val="005D0225"/>
    <w:rsid w:val="005D777C"/>
    <w:rsid w:val="005E47AE"/>
    <w:rsid w:val="005F0899"/>
    <w:rsid w:val="006238B0"/>
    <w:rsid w:val="006378A9"/>
    <w:rsid w:val="0064104E"/>
    <w:rsid w:val="00647B8A"/>
    <w:rsid w:val="00661885"/>
    <w:rsid w:val="00667459"/>
    <w:rsid w:val="0068443A"/>
    <w:rsid w:val="0068578C"/>
    <w:rsid w:val="006906DD"/>
    <w:rsid w:val="00695819"/>
    <w:rsid w:val="006A460C"/>
    <w:rsid w:val="006A5668"/>
    <w:rsid w:val="006B3C98"/>
    <w:rsid w:val="006B3D67"/>
    <w:rsid w:val="006C5379"/>
    <w:rsid w:val="006C7D62"/>
    <w:rsid w:val="006D4842"/>
    <w:rsid w:val="006E66C6"/>
    <w:rsid w:val="00706A2F"/>
    <w:rsid w:val="00713B2C"/>
    <w:rsid w:val="00713B65"/>
    <w:rsid w:val="007347AE"/>
    <w:rsid w:val="007368CF"/>
    <w:rsid w:val="00760A36"/>
    <w:rsid w:val="0079107A"/>
    <w:rsid w:val="00795235"/>
    <w:rsid w:val="007A3BBA"/>
    <w:rsid w:val="007B30E0"/>
    <w:rsid w:val="007C518F"/>
    <w:rsid w:val="007D0CA7"/>
    <w:rsid w:val="007E5902"/>
    <w:rsid w:val="007F1225"/>
    <w:rsid w:val="0081340B"/>
    <w:rsid w:val="00813A57"/>
    <w:rsid w:val="00833863"/>
    <w:rsid w:val="00836BD6"/>
    <w:rsid w:val="0084648C"/>
    <w:rsid w:val="00851425"/>
    <w:rsid w:val="00852DF8"/>
    <w:rsid w:val="008537B9"/>
    <w:rsid w:val="00866DD0"/>
    <w:rsid w:val="00883636"/>
    <w:rsid w:val="0088532E"/>
    <w:rsid w:val="00891322"/>
    <w:rsid w:val="008B05E6"/>
    <w:rsid w:val="008B43DC"/>
    <w:rsid w:val="008C05E0"/>
    <w:rsid w:val="008D275E"/>
    <w:rsid w:val="008D2AAB"/>
    <w:rsid w:val="008E0ECB"/>
    <w:rsid w:val="008E4CC9"/>
    <w:rsid w:val="008E6152"/>
    <w:rsid w:val="008F31D6"/>
    <w:rsid w:val="00912BAD"/>
    <w:rsid w:val="00931BCE"/>
    <w:rsid w:val="00932FBA"/>
    <w:rsid w:val="00940F8B"/>
    <w:rsid w:val="00942E7B"/>
    <w:rsid w:val="009535EE"/>
    <w:rsid w:val="00957C62"/>
    <w:rsid w:val="0097413F"/>
    <w:rsid w:val="009838F2"/>
    <w:rsid w:val="0099300D"/>
    <w:rsid w:val="009A1771"/>
    <w:rsid w:val="009A5C5C"/>
    <w:rsid w:val="009C3097"/>
    <w:rsid w:val="009C365E"/>
    <w:rsid w:val="009F3079"/>
    <w:rsid w:val="00A244BE"/>
    <w:rsid w:val="00A25089"/>
    <w:rsid w:val="00A25D37"/>
    <w:rsid w:val="00A41836"/>
    <w:rsid w:val="00A46463"/>
    <w:rsid w:val="00A47EDB"/>
    <w:rsid w:val="00A56C4B"/>
    <w:rsid w:val="00A82C6A"/>
    <w:rsid w:val="00A94E65"/>
    <w:rsid w:val="00AA51AC"/>
    <w:rsid w:val="00AA7AF7"/>
    <w:rsid w:val="00AB2E2A"/>
    <w:rsid w:val="00AD21B8"/>
    <w:rsid w:val="00AD4B46"/>
    <w:rsid w:val="00AD5077"/>
    <w:rsid w:val="00AF712D"/>
    <w:rsid w:val="00B11960"/>
    <w:rsid w:val="00B22CD0"/>
    <w:rsid w:val="00B32DED"/>
    <w:rsid w:val="00B42408"/>
    <w:rsid w:val="00B4256D"/>
    <w:rsid w:val="00B57DB1"/>
    <w:rsid w:val="00B605A3"/>
    <w:rsid w:val="00B60B06"/>
    <w:rsid w:val="00B60D60"/>
    <w:rsid w:val="00B65259"/>
    <w:rsid w:val="00B67D51"/>
    <w:rsid w:val="00B70898"/>
    <w:rsid w:val="00BA6BDB"/>
    <w:rsid w:val="00BB3034"/>
    <w:rsid w:val="00BB3D8A"/>
    <w:rsid w:val="00BD1557"/>
    <w:rsid w:val="00BF5FE7"/>
    <w:rsid w:val="00C07145"/>
    <w:rsid w:val="00C07D46"/>
    <w:rsid w:val="00C255D8"/>
    <w:rsid w:val="00C26C04"/>
    <w:rsid w:val="00C335E9"/>
    <w:rsid w:val="00C42F6A"/>
    <w:rsid w:val="00C462BC"/>
    <w:rsid w:val="00C61834"/>
    <w:rsid w:val="00C70E0D"/>
    <w:rsid w:val="00C766AF"/>
    <w:rsid w:val="00C90D8A"/>
    <w:rsid w:val="00CA39F7"/>
    <w:rsid w:val="00CC08B2"/>
    <w:rsid w:val="00CD3382"/>
    <w:rsid w:val="00CD4481"/>
    <w:rsid w:val="00CD6DAE"/>
    <w:rsid w:val="00CE4C1C"/>
    <w:rsid w:val="00CE6C04"/>
    <w:rsid w:val="00D011FB"/>
    <w:rsid w:val="00D16F17"/>
    <w:rsid w:val="00D22885"/>
    <w:rsid w:val="00D3777F"/>
    <w:rsid w:val="00D42D67"/>
    <w:rsid w:val="00D523DE"/>
    <w:rsid w:val="00D600E0"/>
    <w:rsid w:val="00D63C7C"/>
    <w:rsid w:val="00D74B10"/>
    <w:rsid w:val="00D8481F"/>
    <w:rsid w:val="00D87142"/>
    <w:rsid w:val="00D87721"/>
    <w:rsid w:val="00DA1EF5"/>
    <w:rsid w:val="00DD130C"/>
    <w:rsid w:val="00DD6FA6"/>
    <w:rsid w:val="00DE37EC"/>
    <w:rsid w:val="00DE3E1D"/>
    <w:rsid w:val="00E06520"/>
    <w:rsid w:val="00E06959"/>
    <w:rsid w:val="00E10A21"/>
    <w:rsid w:val="00E11659"/>
    <w:rsid w:val="00E21D2D"/>
    <w:rsid w:val="00E410CE"/>
    <w:rsid w:val="00E44AE9"/>
    <w:rsid w:val="00E80850"/>
    <w:rsid w:val="00E818E1"/>
    <w:rsid w:val="00E876B5"/>
    <w:rsid w:val="00E87CC0"/>
    <w:rsid w:val="00E94E90"/>
    <w:rsid w:val="00EA02E8"/>
    <w:rsid w:val="00EA0354"/>
    <w:rsid w:val="00EA1FB3"/>
    <w:rsid w:val="00EA5CF3"/>
    <w:rsid w:val="00EA5ED3"/>
    <w:rsid w:val="00EA6E82"/>
    <w:rsid w:val="00EB4D3D"/>
    <w:rsid w:val="00EB73C3"/>
    <w:rsid w:val="00EC3C49"/>
    <w:rsid w:val="00ED63ED"/>
    <w:rsid w:val="00EE2F11"/>
    <w:rsid w:val="00EE360F"/>
    <w:rsid w:val="00EF6471"/>
    <w:rsid w:val="00F10E16"/>
    <w:rsid w:val="00F16D78"/>
    <w:rsid w:val="00F32813"/>
    <w:rsid w:val="00F337BA"/>
    <w:rsid w:val="00F36849"/>
    <w:rsid w:val="00F37E41"/>
    <w:rsid w:val="00F44778"/>
    <w:rsid w:val="00F44D20"/>
    <w:rsid w:val="00F513EA"/>
    <w:rsid w:val="00F55FFA"/>
    <w:rsid w:val="00F60B91"/>
    <w:rsid w:val="00F9105A"/>
    <w:rsid w:val="00FB1711"/>
    <w:rsid w:val="00FB3056"/>
    <w:rsid w:val="00FD3D4C"/>
    <w:rsid w:val="00FE14B0"/>
    <w:rsid w:val="00FF5336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ACF33"/>
  <w15:docId w15:val="{797536BB-BC55-4689-8ED6-C6EE7C95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B8A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07C5-B75A-4399-B834-82D83AFE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47</TotalTime>
  <Pages>8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Jatziri</cp:lastModifiedBy>
  <cp:revision>4</cp:revision>
  <cp:lastPrinted>2012-08-27T14:37:00Z</cp:lastPrinted>
  <dcterms:created xsi:type="dcterms:W3CDTF">2020-11-11T20:38:00Z</dcterms:created>
  <dcterms:modified xsi:type="dcterms:W3CDTF">2021-05-12T21:21:00Z</dcterms:modified>
</cp:coreProperties>
</file>