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A562" w14:textId="77777777" w:rsidR="00776F8A" w:rsidRPr="00384085" w:rsidRDefault="0037031B" w:rsidP="00225881">
      <w:pPr>
        <w:shd w:val="clear" w:color="auto" w:fill="000000" w:themeFill="text1"/>
        <w:ind w:left="-709" w:firstLine="709"/>
        <w:jc w:val="center"/>
        <w:rPr>
          <w:rFonts w:ascii="Arial" w:hAnsi="Arial" w:cs="Arial"/>
          <w:color w:val="FFFFFF" w:themeColor="background1"/>
          <w:sz w:val="20"/>
          <w:szCs w:val="20"/>
        </w:rPr>
      </w:pPr>
      <w:r w:rsidRPr="00384085">
        <w:rPr>
          <w:rFonts w:ascii="Arial" w:hAnsi="Arial" w:cs="Arial"/>
          <w:color w:val="FFFFFF" w:themeColor="background1"/>
          <w:sz w:val="20"/>
          <w:szCs w:val="20"/>
        </w:rPr>
        <w:t>FORMATO GENERAL DE SOLICITUDES DE ALUMNO</w:t>
      </w:r>
      <w:r w:rsidR="00776F8A" w:rsidRPr="00384085"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</w:t>
      </w:r>
    </w:p>
    <w:tbl>
      <w:tblPr>
        <w:tblStyle w:val="Tablaconcuadrcula"/>
        <w:tblW w:w="10234" w:type="dxa"/>
        <w:tblInd w:w="-572" w:type="dxa"/>
        <w:tblLook w:val="04A0" w:firstRow="1" w:lastRow="0" w:firstColumn="1" w:lastColumn="0" w:noHBand="0" w:noVBand="1"/>
      </w:tblPr>
      <w:tblGrid>
        <w:gridCol w:w="1280"/>
        <w:gridCol w:w="418"/>
        <w:gridCol w:w="539"/>
        <w:gridCol w:w="624"/>
        <w:gridCol w:w="508"/>
        <w:gridCol w:w="508"/>
        <w:gridCol w:w="508"/>
        <w:gridCol w:w="508"/>
        <w:gridCol w:w="513"/>
        <w:gridCol w:w="2111"/>
        <w:gridCol w:w="1018"/>
        <w:gridCol w:w="566"/>
        <w:gridCol w:w="567"/>
        <w:gridCol w:w="566"/>
      </w:tblGrid>
      <w:tr w:rsidR="00384085" w:rsidRPr="00384085" w14:paraId="09E9D9ED" w14:textId="77777777" w:rsidTr="00384085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963D" w14:textId="77777777" w:rsidR="00384085" w:rsidRPr="00384085" w:rsidRDefault="00384085" w:rsidP="00384085">
            <w:pPr>
              <w:ind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82BF" w14:textId="77777777" w:rsidR="00384085" w:rsidRPr="00384085" w:rsidRDefault="00384085" w:rsidP="003840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7A9207" w14:textId="77777777" w:rsidR="00384085" w:rsidRPr="00384085" w:rsidRDefault="00384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412309" w14:textId="77777777" w:rsidR="00384085" w:rsidRPr="00384085" w:rsidRDefault="00384085" w:rsidP="00776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4085" w:rsidRPr="00384085" w14:paraId="4A90C0B8" w14:textId="77777777" w:rsidTr="00DF0FB3"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A21C7" w14:textId="77777777" w:rsidR="00384085" w:rsidRPr="00384085" w:rsidRDefault="00384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EB079" w14:textId="77777777" w:rsidR="00384085" w:rsidRPr="00384085" w:rsidRDefault="00384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55026D" w14:textId="77777777" w:rsidR="00384085" w:rsidRPr="00384085" w:rsidRDefault="00384085" w:rsidP="003840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2F4ADBCD" w14:textId="77777777" w:rsidR="00384085" w:rsidRPr="00384085" w:rsidRDefault="00384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F16E5" w14:textId="77777777" w:rsidR="00384085" w:rsidRPr="00384085" w:rsidRDefault="00384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E3DB6" w14:textId="77777777" w:rsidR="00384085" w:rsidRPr="00384085" w:rsidRDefault="00384085" w:rsidP="00776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4085">
              <w:rPr>
                <w:rFonts w:ascii="Arial" w:hAnsi="Arial" w:cs="Arial"/>
                <w:sz w:val="16"/>
                <w:szCs w:val="16"/>
              </w:rPr>
              <w:t>día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1245E3" w14:textId="77777777" w:rsidR="00384085" w:rsidRPr="00384085" w:rsidRDefault="00384085" w:rsidP="00776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4085">
              <w:rPr>
                <w:rFonts w:ascii="Arial" w:hAnsi="Arial" w:cs="Arial"/>
                <w:sz w:val="16"/>
                <w:szCs w:val="16"/>
              </w:rPr>
              <w:t>mes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00FD5FB" w14:textId="77777777" w:rsidR="00384085" w:rsidRPr="00384085" w:rsidRDefault="00384085" w:rsidP="00776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4085">
              <w:rPr>
                <w:rFonts w:ascii="Arial" w:hAnsi="Arial" w:cs="Arial"/>
                <w:sz w:val="16"/>
                <w:szCs w:val="16"/>
              </w:rPr>
              <w:t>año</w:t>
            </w:r>
          </w:p>
        </w:tc>
      </w:tr>
      <w:tr w:rsidR="00BC5548" w:rsidRPr="00384085" w14:paraId="465122DF" w14:textId="77777777" w:rsidTr="00DF0FB3">
        <w:tc>
          <w:tcPr>
            <w:tcW w:w="1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3E3813" w14:textId="77777777" w:rsidR="00BC5548" w:rsidRPr="00384085" w:rsidRDefault="00BC5548">
            <w:pPr>
              <w:rPr>
                <w:rFonts w:ascii="Arial" w:hAnsi="Arial" w:cs="Arial"/>
                <w:sz w:val="20"/>
                <w:szCs w:val="20"/>
              </w:rPr>
            </w:pPr>
            <w:r w:rsidRPr="00384085">
              <w:rPr>
                <w:rFonts w:ascii="Arial" w:hAnsi="Arial" w:cs="Arial"/>
                <w:sz w:val="20"/>
                <w:szCs w:val="20"/>
              </w:rPr>
              <w:t>No. de Registro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23F9F397" w14:textId="77777777" w:rsidR="00BC5548" w:rsidRPr="00384085" w:rsidRDefault="00BC5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4702B4A8" w14:textId="77777777" w:rsidR="00BC5548" w:rsidRPr="00384085" w:rsidRDefault="00BC5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14:paraId="4DD971D7" w14:textId="77777777" w:rsidR="00BC5548" w:rsidRPr="00384085" w:rsidRDefault="00BC5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14:paraId="29F112A8" w14:textId="77777777" w:rsidR="00BC5548" w:rsidRPr="00384085" w:rsidRDefault="00BC5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14:paraId="206590CC" w14:textId="77777777" w:rsidR="00BC5548" w:rsidRPr="00384085" w:rsidRDefault="00BC5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14:paraId="7370ACCF" w14:textId="77777777" w:rsidR="00BC5548" w:rsidRPr="00384085" w:rsidRDefault="00BC5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8513" w14:textId="77777777" w:rsidR="00BC5548" w:rsidRPr="00384085" w:rsidRDefault="00BC5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7F7C1" w14:textId="77777777" w:rsidR="00BC5548" w:rsidRPr="00384085" w:rsidRDefault="00BC5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87663" w14:textId="77777777" w:rsidR="00BC5548" w:rsidRPr="00384085" w:rsidRDefault="00BC5548">
            <w:pPr>
              <w:rPr>
                <w:rFonts w:ascii="Arial" w:hAnsi="Arial" w:cs="Arial"/>
                <w:sz w:val="20"/>
                <w:szCs w:val="20"/>
              </w:rPr>
            </w:pPr>
            <w:r w:rsidRPr="00384085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FF2948C" w14:textId="77777777" w:rsidR="00BC5548" w:rsidRPr="00384085" w:rsidRDefault="00BC5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399DDE" w14:textId="77777777" w:rsidR="00BC5548" w:rsidRPr="00384085" w:rsidRDefault="00BC5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56A33C7" w14:textId="77777777" w:rsidR="00BC5548" w:rsidRPr="00384085" w:rsidRDefault="00BC5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F06" w:rsidRPr="00384085" w14:paraId="5A592D6C" w14:textId="77777777" w:rsidTr="00DF0FB3">
        <w:tc>
          <w:tcPr>
            <w:tcW w:w="1698" w:type="dxa"/>
            <w:gridSpan w:val="2"/>
            <w:tcBorders>
              <w:top w:val="single" w:sz="4" w:space="0" w:color="auto"/>
            </w:tcBorders>
          </w:tcPr>
          <w:p w14:paraId="70A1509B" w14:textId="5B46F267" w:rsidR="007B5F06" w:rsidRPr="00384085" w:rsidRDefault="007B5F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académico</w:t>
            </w:r>
          </w:p>
        </w:tc>
        <w:tc>
          <w:tcPr>
            <w:tcW w:w="3708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61F9DCFA" w14:textId="77777777" w:rsidR="007B5F06" w:rsidRPr="00384085" w:rsidRDefault="007B5F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9F3BD6" w14:textId="77777777" w:rsidR="007B5F06" w:rsidRPr="00384085" w:rsidRDefault="007B5F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14:paraId="7CC7527C" w14:textId="77777777" w:rsidR="007B5F06" w:rsidRPr="00384085" w:rsidRDefault="007B5F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5B465C6" w14:textId="77777777" w:rsidR="007B5F06" w:rsidRPr="00384085" w:rsidRDefault="007B5F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B100D1" w14:textId="77777777" w:rsidR="007B5F06" w:rsidRPr="00384085" w:rsidRDefault="007B5F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579525A" w14:textId="77777777" w:rsidR="007B5F06" w:rsidRPr="00384085" w:rsidRDefault="007B5F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B3AD17" w14:textId="77777777" w:rsidR="009617AC" w:rsidRPr="00384085" w:rsidRDefault="009617AC" w:rsidP="009617AC">
      <w:pPr>
        <w:spacing w:after="0"/>
        <w:ind w:left="-567"/>
        <w:rPr>
          <w:rFonts w:ascii="Arial" w:hAnsi="Arial" w:cs="Arial"/>
          <w:sz w:val="6"/>
          <w:szCs w:val="6"/>
        </w:rPr>
      </w:pPr>
    </w:p>
    <w:p w14:paraId="55040A4B" w14:textId="77777777" w:rsidR="006A5745" w:rsidRPr="00384085" w:rsidRDefault="00DA686D" w:rsidP="00384085">
      <w:pPr>
        <w:shd w:val="clear" w:color="auto" w:fill="D9D9D9" w:themeFill="background1" w:themeFillShade="D9"/>
        <w:spacing w:after="0"/>
        <w:ind w:left="-709"/>
        <w:jc w:val="center"/>
        <w:rPr>
          <w:rFonts w:ascii="Arial" w:hAnsi="Arial" w:cs="Arial"/>
          <w:sz w:val="18"/>
          <w:szCs w:val="18"/>
        </w:rPr>
      </w:pPr>
      <w:r w:rsidRPr="00384085">
        <w:rPr>
          <w:rFonts w:ascii="Arial" w:hAnsi="Arial" w:cs="Arial"/>
          <w:sz w:val="18"/>
          <w:szCs w:val="18"/>
        </w:rPr>
        <w:t>T</w:t>
      </w:r>
      <w:r w:rsidR="009617AC" w:rsidRPr="00384085">
        <w:rPr>
          <w:rFonts w:ascii="Arial" w:hAnsi="Arial" w:cs="Arial"/>
          <w:sz w:val="18"/>
          <w:szCs w:val="18"/>
        </w:rPr>
        <w:t>rámite</w:t>
      </w:r>
      <w:r w:rsidRPr="00384085">
        <w:rPr>
          <w:rFonts w:ascii="Arial" w:hAnsi="Arial" w:cs="Arial"/>
          <w:sz w:val="18"/>
          <w:szCs w:val="18"/>
        </w:rPr>
        <w:t>(s)</w:t>
      </w:r>
      <w:r w:rsidR="009617AC" w:rsidRPr="00384085">
        <w:rPr>
          <w:rFonts w:ascii="Arial" w:hAnsi="Arial" w:cs="Arial"/>
          <w:sz w:val="18"/>
          <w:szCs w:val="18"/>
        </w:rPr>
        <w:t xml:space="preserve"> que desea realizar</w:t>
      </w:r>
    </w:p>
    <w:p w14:paraId="170BCF44" w14:textId="77777777" w:rsidR="00DA686D" w:rsidRPr="00384085" w:rsidRDefault="00DA686D" w:rsidP="009617AC">
      <w:pPr>
        <w:spacing w:after="0"/>
        <w:ind w:left="-567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4"/>
        <w:gridCol w:w="236"/>
        <w:gridCol w:w="4272"/>
        <w:gridCol w:w="283"/>
        <w:gridCol w:w="425"/>
      </w:tblGrid>
      <w:tr w:rsidR="00DA686D" w:rsidRPr="00384085" w14:paraId="72C6291C" w14:textId="77777777" w:rsidTr="00476CB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B1B2C62" w14:textId="77777777" w:rsidR="00DA686D" w:rsidRPr="00384085" w:rsidRDefault="00225881" w:rsidP="00DA686D">
            <w:pPr>
              <w:rPr>
                <w:rFonts w:ascii="Arial" w:hAnsi="Arial" w:cs="Arial"/>
                <w:sz w:val="20"/>
                <w:szCs w:val="20"/>
              </w:rPr>
            </w:pPr>
            <w:r w:rsidRPr="00384085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CB4ECB" w:rsidRPr="00384085">
              <w:rPr>
                <w:rFonts w:ascii="Arial" w:hAnsi="Arial" w:cs="Arial"/>
                <w:color w:val="000000"/>
                <w:sz w:val="20"/>
                <w:szCs w:val="20"/>
              </w:rPr>
              <w:t>Registro</w:t>
            </w:r>
            <w:r w:rsidR="00AF18FD" w:rsidRPr="00384085">
              <w:rPr>
                <w:rFonts w:ascii="Arial" w:hAnsi="Arial" w:cs="Arial"/>
                <w:color w:val="000000"/>
                <w:sz w:val="20"/>
                <w:szCs w:val="20"/>
              </w:rPr>
              <w:t>/cambio</w:t>
            </w:r>
            <w:r w:rsidR="00287EE1" w:rsidRPr="00384085">
              <w:rPr>
                <w:rFonts w:ascii="Arial" w:hAnsi="Arial" w:cs="Arial"/>
                <w:color w:val="000000"/>
                <w:sz w:val="20"/>
                <w:szCs w:val="20"/>
              </w:rPr>
              <w:t xml:space="preserve"> de comité tutorial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35968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828CC9" w14:textId="77777777" w:rsidR="00DA686D" w:rsidRPr="00384085" w:rsidRDefault="00446F08" w:rsidP="00446F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75FC50C" w14:textId="77777777" w:rsidR="00DA686D" w:rsidRPr="00384085" w:rsidRDefault="00DA686D" w:rsidP="00DA6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1748E2" w14:textId="0D872CA0" w:rsidR="00DA686D" w:rsidRPr="00384085" w:rsidRDefault="00D502EF" w:rsidP="00DA686D">
            <w:pPr>
              <w:rPr>
                <w:rFonts w:ascii="Arial" w:hAnsi="Arial" w:cs="Arial"/>
                <w:sz w:val="20"/>
                <w:szCs w:val="20"/>
              </w:rPr>
            </w:pPr>
            <w:r w:rsidRPr="0038408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38408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182D97" w:rsidRPr="00384085">
              <w:rPr>
                <w:rFonts w:ascii="Arial" w:hAnsi="Arial" w:cs="Arial"/>
                <w:color w:val="000000"/>
                <w:sz w:val="20"/>
                <w:szCs w:val="20"/>
              </w:rPr>
              <w:t>Revisión de tesis y examen de grado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784332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53D2AD" w14:textId="77777777" w:rsidR="00DA686D" w:rsidRPr="00384085" w:rsidRDefault="00DA686D" w:rsidP="00DA686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40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A686D" w:rsidRPr="00384085" w14:paraId="53232F91" w14:textId="77777777" w:rsidTr="00476CBD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41773" w14:textId="77777777" w:rsidR="00DA686D" w:rsidRPr="00384085" w:rsidRDefault="00DA686D" w:rsidP="00DA686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46F6A" w14:textId="77777777" w:rsidR="00DA686D" w:rsidRPr="00384085" w:rsidRDefault="00DA686D" w:rsidP="00446F0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</w:tcPr>
          <w:p w14:paraId="05533125" w14:textId="77777777" w:rsidR="00DA686D" w:rsidRPr="00384085" w:rsidRDefault="00DA686D" w:rsidP="00DA68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9100D3" w14:textId="77777777" w:rsidR="00DA686D" w:rsidRPr="00384085" w:rsidRDefault="00DA686D" w:rsidP="00DA686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D99B2F" w14:textId="77777777" w:rsidR="00DA686D" w:rsidRPr="00384085" w:rsidRDefault="00DA686D" w:rsidP="00DA686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A686D" w:rsidRPr="00384085" w14:paraId="4EDF64CA" w14:textId="77777777" w:rsidTr="00476CB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E4B12F" w14:textId="41C1D618" w:rsidR="00DA686D" w:rsidRPr="00384085" w:rsidRDefault="00225881" w:rsidP="00DA686D">
            <w:pPr>
              <w:rPr>
                <w:rFonts w:ascii="Arial" w:hAnsi="Arial" w:cs="Arial"/>
                <w:sz w:val="20"/>
                <w:szCs w:val="20"/>
              </w:rPr>
            </w:pPr>
            <w:r w:rsidRPr="00384085"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 w:rsidR="00182D97" w:rsidRPr="00384085">
              <w:rPr>
                <w:rFonts w:ascii="Arial" w:hAnsi="Arial" w:cs="Arial"/>
                <w:color w:val="000000"/>
                <w:sz w:val="20"/>
                <w:szCs w:val="20"/>
              </w:rPr>
              <w:t>Registro/cambio de director(es) de tesis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49980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6E13F1" w14:textId="77777777" w:rsidR="00DA686D" w:rsidRPr="00384085" w:rsidRDefault="00DA686D" w:rsidP="00446F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840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8FFE368" w14:textId="77777777" w:rsidR="00DA686D" w:rsidRPr="00384085" w:rsidRDefault="00DA686D" w:rsidP="00DA6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C40B7D" w14:textId="70A321BF" w:rsidR="00DA686D" w:rsidRPr="00384085" w:rsidRDefault="00D502EF" w:rsidP="00DA686D">
            <w:pPr>
              <w:rPr>
                <w:rFonts w:ascii="Arial" w:hAnsi="Arial" w:cs="Arial"/>
                <w:sz w:val="20"/>
                <w:szCs w:val="20"/>
              </w:rPr>
            </w:pPr>
            <w:r w:rsidRPr="0038408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38408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C86A3D" w:rsidRPr="00384085">
              <w:rPr>
                <w:rFonts w:ascii="Arial" w:hAnsi="Arial" w:cs="Arial"/>
                <w:color w:val="000000"/>
                <w:sz w:val="20"/>
                <w:szCs w:val="20"/>
              </w:rPr>
              <w:t>Revisión de avance</w:t>
            </w:r>
            <w:r w:rsidR="00C86A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86A3D" w:rsidRPr="00384085">
              <w:rPr>
                <w:rFonts w:ascii="Arial" w:hAnsi="Arial" w:cs="Arial"/>
                <w:color w:val="000000"/>
                <w:sz w:val="20"/>
                <w:szCs w:val="20"/>
              </w:rPr>
              <w:t>y examen predoctoral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45428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F973E0" w14:textId="77777777" w:rsidR="00DA686D" w:rsidRPr="00384085" w:rsidRDefault="00E302FB" w:rsidP="00DA686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40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A686D" w:rsidRPr="00384085" w14:paraId="421A6E18" w14:textId="77777777" w:rsidTr="00476CBD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2A8281" w14:textId="77777777" w:rsidR="00DA686D" w:rsidRPr="00384085" w:rsidRDefault="00DA686D" w:rsidP="00DA686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D88FF" w14:textId="77777777" w:rsidR="00DA686D" w:rsidRPr="00384085" w:rsidRDefault="00DA686D" w:rsidP="00446F0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</w:tcPr>
          <w:p w14:paraId="45DD7B79" w14:textId="77777777" w:rsidR="00DA686D" w:rsidRPr="00384085" w:rsidRDefault="00DA686D" w:rsidP="00DA68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D6ACD1" w14:textId="77777777" w:rsidR="00DA686D" w:rsidRPr="00384085" w:rsidRDefault="00DA686D" w:rsidP="00DA686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2B0C24A" w14:textId="77777777" w:rsidR="00DA686D" w:rsidRPr="00384085" w:rsidRDefault="00DA686D" w:rsidP="00DA686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7EE1" w:rsidRPr="00384085" w14:paraId="17E08B57" w14:textId="77777777" w:rsidTr="00476CB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FE6710" w14:textId="25363F4C" w:rsidR="00287EE1" w:rsidRPr="00384085" w:rsidRDefault="00225881" w:rsidP="00287EE1">
            <w:pPr>
              <w:rPr>
                <w:rFonts w:ascii="Arial" w:hAnsi="Arial" w:cs="Arial"/>
                <w:sz w:val="20"/>
                <w:szCs w:val="20"/>
              </w:rPr>
            </w:pPr>
            <w:r w:rsidRPr="00384085">
              <w:rPr>
                <w:rFonts w:ascii="Arial" w:hAnsi="Arial" w:cs="Arial"/>
                <w:color w:val="000000"/>
                <w:sz w:val="20"/>
                <w:szCs w:val="20"/>
              </w:rPr>
              <w:t xml:space="preserve">3. </w:t>
            </w:r>
            <w:r w:rsidR="00182D97" w:rsidRPr="00384085">
              <w:rPr>
                <w:rFonts w:ascii="Arial" w:hAnsi="Arial" w:cs="Arial"/>
                <w:color w:val="000000"/>
                <w:sz w:val="20"/>
                <w:szCs w:val="20"/>
              </w:rPr>
              <w:t>Registro</w:t>
            </w:r>
            <w:r w:rsidR="00182D97">
              <w:rPr>
                <w:rFonts w:ascii="Arial" w:hAnsi="Arial" w:cs="Arial"/>
                <w:color w:val="000000"/>
                <w:sz w:val="20"/>
                <w:szCs w:val="20"/>
              </w:rPr>
              <w:t>/cambio</w:t>
            </w:r>
            <w:r w:rsidR="00182D97" w:rsidRPr="00384085">
              <w:rPr>
                <w:rFonts w:ascii="Arial" w:hAnsi="Arial" w:cs="Arial"/>
                <w:color w:val="000000"/>
                <w:sz w:val="20"/>
                <w:szCs w:val="20"/>
              </w:rPr>
              <w:t xml:space="preserve"> de tema de tesis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21296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C48A35" w14:textId="77777777" w:rsidR="00287EE1" w:rsidRPr="00384085" w:rsidRDefault="00287EE1" w:rsidP="00446F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840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AF6F256" w14:textId="77777777" w:rsidR="00287EE1" w:rsidRPr="00384085" w:rsidRDefault="00287EE1" w:rsidP="0028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EBBBA56" w14:textId="59A5DD9A" w:rsidR="00287EE1" w:rsidRPr="00384085" w:rsidRDefault="00D502EF" w:rsidP="00287EE1">
            <w:pPr>
              <w:rPr>
                <w:rFonts w:ascii="Arial" w:hAnsi="Arial" w:cs="Arial"/>
                <w:sz w:val="20"/>
                <w:szCs w:val="20"/>
              </w:rPr>
            </w:pPr>
            <w:r w:rsidRPr="0038408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 w:rsidRPr="003840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86A3D" w:rsidRPr="00384085">
              <w:rPr>
                <w:rFonts w:ascii="Arial" w:hAnsi="Arial" w:cs="Arial"/>
                <w:sz w:val="20"/>
                <w:szCs w:val="20"/>
              </w:rPr>
              <w:t>Ampliación de plazo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84817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E86111" w14:textId="77777777" w:rsidR="00287EE1" w:rsidRPr="00384085" w:rsidRDefault="00287EE1" w:rsidP="00287E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40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287EE1" w:rsidRPr="00384085" w14:paraId="7C1F7B1F" w14:textId="77777777" w:rsidTr="00476CBD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E4AFF" w14:textId="77777777" w:rsidR="00287EE1" w:rsidRPr="00384085" w:rsidRDefault="00287EE1" w:rsidP="00287EE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FC992" w14:textId="77777777" w:rsidR="00287EE1" w:rsidRPr="00384085" w:rsidRDefault="00287EE1" w:rsidP="00446F0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</w:tcPr>
          <w:p w14:paraId="47048A9B" w14:textId="77777777" w:rsidR="00287EE1" w:rsidRPr="00384085" w:rsidRDefault="00287EE1" w:rsidP="00287E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6285E" w14:textId="77777777" w:rsidR="00287EE1" w:rsidRPr="00384085" w:rsidRDefault="00287EE1" w:rsidP="00287EE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2875046" w14:textId="77777777" w:rsidR="00287EE1" w:rsidRPr="00384085" w:rsidRDefault="00287EE1" w:rsidP="00287EE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7EE1" w:rsidRPr="00384085" w14:paraId="60C0EE48" w14:textId="77777777" w:rsidTr="00476CB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C35177" w14:textId="4587A49B" w:rsidR="00287EE1" w:rsidRPr="00384085" w:rsidRDefault="00225881" w:rsidP="00287EE1">
            <w:pPr>
              <w:rPr>
                <w:rFonts w:ascii="Arial" w:hAnsi="Arial" w:cs="Arial"/>
                <w:sz w:val="20"/>
                <w:szCs w:val="20"/>
              </w:rPr>
            </w:pPr>
            <w:r w:rsidRPr="00384085">
              <w:rPr>
                <w:rFonts w:ascii="Arial" w:hAnsi="Arial" w:cs="Arial"/>
                <w:color w:val="000000"/>
                <w:sz w:val="20"/>
                <w:szCs w:val="20"/>
              </w:rPr>
              <w:t xml:space="preserve">4. </w:t>
            </w:r>
            <w:r w:rsidR="00182D97" w:rsidRPr="00384085">
              <w:rPr>
                <w:rFonts w:ascii="Arial" w:hAnsi="Arial" w:cs="Arial"/>
                <w:color w:val="000000"/>
                <w:sz w:val="20"/>
                <w:szCs w:val="20"/>
              </w:rPr>
              <w:t>Flexibilidad académica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56656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193027" w14:textId="77777777" w:rsidR="00287EE1" w:rsidRPr="00384085" w:rsidRDefault="00287EE1" w:rsidP="00446F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840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F590D8E" w14:textId="77777777" w:rsidR="00287EE1" w:rsidRPr="00384085" w:rsidRDefault="00287EE1" w:rsidP="0028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69BBB4" w14:textId="75ADDEC8" w:rsidR="00287EE1" w:rsidRPr="00384085" w:rsidRDefault="00D502EF" w:rsidP="00287EE1">
            <w:pPr>
              <w:rPr>
                <w:rFonts w:ascii="Arial" w:hAnsi="Arial" w:cs="Arial"/>
                <w:sz w:val="20"/>
                <w:szCs w:val="20"/>
              </w:rPr>
            </w:pPr>
            <w:r w:rsidRPr="0038408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8408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86A3D" w:rsidRPr="00384085">
              <w:rPr>
                <w:rFonts w:ascii="Arial" w:hAnsi="Arial" w:cs="Arial"/>
                <w:sz w:val="20"/>
                <w:szCs w:val="20"/>
              </w:rPr>
              <w:t xml:space="preserve">Baja </w:t>
            </w:r>
            <w:r w:rsidR="00C86A3D">
              <w:rPr>
                <w:rFonts w:ascii="Arial" w:hAnsi="Arial" w:cs="Arial"/>
                <w:sz w:val="20"/>
                <w:szCs w:val="20"/>
              </w:rPr>
              <w:t>temporal</w:t>
            </w:r>
            <w:r w:rsidR="00C86A3D" w:rsidRPr="00384085">
              <w:rPr>
                <w:rFonts w:ascii="Arial" w:hAnsi="Arial" w:cs="Arial"/>
                <w:sz w:val="20"/>
                <w:szCs w:val="20"/>
              </w:rPr>
              <w:t>/definitiva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24661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52CE4C" w14:textId="77777777" w:rsidR="00287EE1" w:rsidRPr="00384085" w:rsidRDefault="00287EE1" w:rsidP="00287E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40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287EE1" w:rsidRPr="00384085" w14:paraId="296D3337" w14:textId="77777777" w:rsidTr="00476CBD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823498" w14:textId="77777777" w:rsidR="00287EE1" w:rsidRPr="00384085" w:rsidRDefault="00287EE1" w:rsidP="00287EE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89ADC" w14:textId="77777777" w:rsidR="00287EE1" w:rsidRPr="00384085" w:rsidRDefault="00287EE1" w:rsidP="00446F0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</w:tcPr>
          <w:p w14:paraId="1AC9DC7D" w14:textId="77777777" w:rsidR="00287EE1" w:rsidRPr="00384085" w:rsidRDefault="00287EE1" w:rsidP="00287E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1C76E9" w14:textId="77777777" w:rsidR="00287EE1" w:rsidRPr="00384085" w:rsidRDefault="00287EE1" w:rsidP="00287EE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80A97C5" w14:textId="77777777" w:rsidR="00287EE1" w:rsidRPr="00384085" w:rsidRDefault="00287EE1" w:rsidP="00287EE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7EE1" w:rsidRPr="00384085" w14:paraId="07322D94" w14:textId="77777777" w:rsidTr="00476CB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5285DE" w14:textId="69046DCF" w:rsidR="00287EE1" w:rsidRPr="00384085" w:rsidRDefault="00225881" w:rsidP="00287EE1">
            <w:pPr>
              <w:rPr>
                <w:rFonts w:ascii="Arial" w:hAnsi="Arial" w:cs="Arial"/>
                <w:sz w:val="20"/>
                <w:szCs w:val="20"/>
              </w:rPr>
            </w:pPr>
            <w:r w:rsidRPr="00384085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182D97" w:rsidRPr="00384085">
              <w:rPr>
                <w:rFonts w:ascii="Arial" w:hAnsi="Arial" w:cs="Arial"/>
                <w:color w:val="000000"/>
                <w:sz w:val="20"/>
                <w:szCs w:val="20"/>
              </w:rPr>
              <w:t>Movilidad académica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481052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E67B07" w14:textId="77777777" w:rsidR="00287EE1" w:rsidRPr="00384085" w:rsidRDefault="00287EE1" w:rsidP="00446F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840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20A8C2A" w14:textId="77777777" w:rsidR="00287EE1" w:rsidRPr="00384085" w:rsidRDefault="00287EE1" w:rsidP="00287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B0122F" w14:textId="165D3DD3" w:rsidR="00287EE1" w:rsidRPr="00384085" w:rsidRDefault="00D502EF" w:rsidP="00287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 </w:t>
            </w:r>
            <w:r w:rsidR="00C86A3D" w:rsidRPr="00384085">
              <w:rPr>
                <w:rFonts w:ascii="Arial" w:hAnsi="Arial" w:cs="Arial"/>
                <w:sz w:val="20"/>
                <w:szCs w:val="20"/>
              </w:rPr>
              <w:t>Revocación de baja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46452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B65044" w14:textId="77777777" w:rsidR="00287EE1" w:rsidRPr="00384085" w:rsidRDefault="00287EE1" w:rsidP="00287E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40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287EE1" w:rsidRPr="00384085" w14:paraId="4216370D" w14:textId="77777777" w:rsidTr="00476CBD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0B3752" w14:textId="77777777" w:rsidR="00287EE1" w:rsidRPr="00384085" w:rsidRDefault="00287EE1" w:rsidP="00287EE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6133D" w14:textId="77777777" w:rsidR="00287EE1" w:rsidRPr="00384085" w:rsidRDefault="00287EE1" w:rsidP="00446F0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</w:tcPr>
          <w:p w14:paraId="492CEBD1" w14:textId="77777777" w:rsidR="00287EE1" w:rsidRPr="00384085" w:rsidRDefault="00287EE1" w:rsidP="00287E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5F96E7" w14:textId="77777777" w:rsidR="00287EE1" w:rsidRPr="00384085" w:rsidRDefault="00287EE1" w:rsidP="00287EE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D2CFDEC" w14:textId="77777777" w:rsidR="00287EE1" w:rsidRPr="00384085" w:rsidRDefault="00287EE1" w:rsidP="00287EE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86A8B" w:rsidRPr="00384085" w14:paraId="1DD3619C" w14:textId="77777777" w:rsidTr="00476CB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4AD259" w14:textId="3A4E83CB" w:rsidR="00086A8B" w:rsidRPr="00384085" w:rsidRDefault="00225881" w:rsidP="00086A8B">
            <w:pPr>
              <w:rPr>
                <w:rFonts w:ascii="Arial" w:hAnsi="Arial" w:cs="Arial"/>
                <w:sz w:val="20"/>
                <w:szCs w:val="20"/>
              </w:rPr>
            </w:pPr>
            <w:r w:rsidRPr="00384085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182D97" w:rsidRPr="00384085">
              <w:rPr>
                <w:rFonts w:ascii="Arial" w:hAnsi="Arial" w:cs="Arial"/>
                <w:sz w:val="20"/>
                <w:szCs w:val="20"/>
              </w:rPr>
              <w:t xml:space="preserve">Alta/baja de </w:t>
            </w:r>
            <w:r w:rsidR="00182D97">
              <w:rPr>
                <w:rFonts w:ascii="Arial" w:hAnsi="Arial" w:cs="Arial"/>
                <w:sz w:val="20"/>
                <w:szCs w:val="20"/>
              </w:rPr>
              <w:t>asignaturas</w:t>
            </w:r>
            <w:r w:rsidR="00182D97" w:rsidRPr="00384085">
              <w:rPr>
                <w:rFonts w:ascii="Arial" w:hAnsi="Arial" w:cs="Arial"/>
                <w:sz w:val="20"/>
                <w:szCs w:val="20"/>
              </w:rPr>
              <w:t xml:space="preserve"> (SIP 8)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24684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749E5C" w14:textId="77777777" w:rsidR="00086A8B" w:rsidRPr="00384085" w:rsidRDefault="00086A8B" w:rsidP="00446F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840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2EC1D30" w14:textId="77777777" w:rsidR="00086A8B" w:rsidRPr="00384085" w:rsidRDefault="00086A8B" w:rsidP="00086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28BEAF" w14:textId="7A76769B" w:rsidR="00086A8B" w:rsidRPr="00384085" w:rsidRDefault="00D502EF" w:rsidP="00086A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16. </w:t>
            </w:r>
            <w:r w:rsidR="00E5748B">
              <w:rPr>
                <w:rFonts w:ascii="Arial" w:hAnsi="Arial" w:cs="Arial"/>
                <w:sz w:val="20"/>
                <w:szCs w:val="20"/>
              </w:rPr>
              <w:t>Aviso de reanudación de estudios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49664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283058" w14:textId="77777777" w:rsidR="00086A8B" w:rsidRPr="00384085" w:rsidRDefault="00086A8B" w:rsidP="00086A8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40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086A8B" w:rsidRPr="00384085" w14:paraId="59CEAB92" w14:textId="77777777" w:rsidTr="00182D97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5455A5" w14:textId="77777777" w:rsidR="00086A8B" w:rsidRPr="00384085" w:rsidRDefault="00086A8B" w:rsidP="00086A8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668B8" w14:textId="77777777" w:rsidR="00086A8B" w:rsidRPr="00384085" w:rsidRDefault="00086A8B" w:rsidP="00446F0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</w:tcPr>
          <w:p w14:paraId="12CC2327" w14:textId="77777777" w:rsidR="00086A8B" w:rsidRPr="00384085" w:rsidRDefault="00086A8B" w:rsidP="00086A8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6D4D82" w14:textId="77777777" w:rsidR="00086A8B" w:rsidRPr="00384085" w:rsidRDefault="00086A8B" w:rsidP="00086A8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84352DC" w14:textId="77777777" w:rsidR="00086A8B" w:rsidRPr="00384085" w:rsidRDefault="00086A8B" w:rsidP="00086A8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27190" w:rsidRPr="00384085" w14:paraId="11F80EE2" w14:textId="77777777" w:rsidTr="00182D9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98DE39" w14:textId="0A66FA96" w:rsidR="00C27190" w:rsidRPr="00384085" w:rsidRDefault="00EB2404" w:rsidP="00AF2BFC">
            <w:pPr>
              <w:rPr>
                <w:rFonts w:ascii="Arial" w:hAnsi="Arial" w:cs="Arial"/>
                <w:sz w:val="20"/>
                <w:szCs w:val="20"/>
              </w:rPr>
            </w:pPr>
            <w:r w:rsidRPr="00384085">
              <w:rPr>
                <w:rFonts w:ascii="Arial" w:hAnsi="Arial" w:cs="Arial"/>
                <w:color w:val="000000"/>
                <w:sz w:val="20"/>
                <w:szCs w:val="20"/>
              </w:rPr>
              <w:t xml:space="preserve">7. </w:t>
            </w:r>
            <w:r w:rsidR="00182D97">
              <w:rPr>
                <w:rFonts w:ascii="Arial" w:hAnsi="Arial" w:cs="Arial"/>
                <w:sz w:val="20"/>
                <w:szCs w:val="20"/>
              </w:rPr>
              <w:t>Alta/b</w:t>
            </w:r>
            <w:r w:rsidR="00182D97" w:rsidRPr="00384085">
              <w:rPr>
                <w:rFonts w:ascii="Arial" w:hAnsi="Arial" w:cs="Arial"/>
                <w:sz w:val="20"/>
                <w:szCs w:val="20"/>
              </w:rPr>
              <w:t xml:space="preserve">aja extemporánea de </w:t>
            </w:r>
            <w:r w:rsidR="00182D97">
              <w:rPr>
                <w:rFonts w:ascii="Arial" w:hAnsi="Arial" w:cs="Arial"/>
                <w:sz w:val="20"/>
                <w:szCs w:val="20"/>
              </w:rPr>
              <w:t>asignaturas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70493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9216E9" w14:textId="77777777" w:rsidR="00C27190" w:rsidRPr="00384085" w:rsidRDefault="00C27190" w:rsidP="00446F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840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E85B931" w14:textId="77777777" w:rsidR="00C27190" w:rsidRPr="00384085" w:rsidRDefault="00C27190" w:rsidP="00AF2B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B1E70C2" w14:textId="62A1B052" w:rsidR="00C27190" w:rsidRPr="00384085" w:rsidRDefault="00D502EF" w:rsidP="00AF2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17. </w:t>
            </w:r>
            <w:r w:rsidR="00E5748B" w:rsidRPr="00E5748B">
              <w:rPr>
                <w:rFonts w:ascii="Arial" w:hAnsi="Arial" w:cs="Arial"/>
                <w:sz w:val="20"/>
                <w:szCs w:val="20"/>
              </w:rPr>
              <w:t>Cambio de modalidad de estudios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54167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D881CA" w14:textId="77777777" w:rsidR="00C27190" w:rsidRPr="00384085" w:rsidRDefault="00C27190" w:rsidP="00AF2BF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40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E553DF" w:rsidRPr="00182D97" w14:paraId="6A78615F" w14:textId="77777777" w:rsidTr="00C86A3D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1B11A3" w14:textId="77777777" w:rsidR="00E553DF" w:rsidRPr="00182D97" w:rsidRDefault="00E553DF" w:rsidP="00AF2BF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05675" w14:textId="77777777" w:rsidR="00E553DF" w:rsidRPr="00182D97" w:rsidRDefault="00E553DF" w:rsidP="00446F0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</w:tcPr>
          <w:p w14:paraId="5A81A1D7" w14:textId="77777777" w:rsidR="00E553DF" w:rsidRPr="00182D97" w:rsidRDefault="00E553DF" w:rsidP="00AF2BF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2A9F0E" w14:textId="77777777" w:rsidR="00E553DF" w:rsidRPr="00182D97" w:rsidRDefault="00E553DF" w:rsidP="00AF2BF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024AFC9" w14:textId="77777777" w:rsidR="00E553DF" w:rsidRPr="00182D97" w:rsidRDefault="00E553DF" w:rsidP="00AF2BF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563A" w:rsidRPr="00384085" w14:paraId="6B1A25E2" w14:textId="77777777" w:rsidTr="001112D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93AC3B" w14:textId="252A20F0" w:rsidR="001C563A" w:rsidRPr="00384085" w:rsidRDefault="001C563A" w:rsidP="001C5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38408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F40DBE">
              <w:rPr>
                <w:rFonts w:ascii="Arial" w:hAnsi="Arial" w:cs="Arial"/>
                <w:color w:val="000000"/>
                <w:sz w:val="20"/>
                <w:szCs w:val="20"/>
              </w:rPr>
              <w:t xml:space="preserve">Revalidación de asignaturas 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566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432F4C" w14:textId="0DA33FA8" w:rsidR="001C563A" w:rsidRDefault="001C563A" w:rsidP="001C563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840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27A449D" w14:textId="77777777" w:rsidR="001C563A" w:rsidRPr="00384085" w:rsidRDefault="001C563A" w:rsidP="001C56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A6F1E1" w14:textId="00FA555A" w:rsidR="001C563A" w:rsidRPr="00384085" w:rsidRDefault="00D502EF" w:rsidP="001C5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18. </w:t>
            </w:r>
            <w:r w:rsidR="001C563A" w:rsidRPr="00384085">
              <w:rPr>
                <w:rFonts w:ascii="Arial" w:hAnsi="Arial" w:cs="Arial"/>
                <w:color w:val="000000"/>
                <w:sz w:val="20"/>
                <w:szCs w:val="20"/>
              </w:rPr>
              <w:t>Cambio de programa académico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21860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9A4371" w14:textId="436CBA82" w:rsidR="001C563A" w:rsidRDefault="001C563A" w:rsidP="001C563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40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C86A3D" w:rsidRPr="001C563A" w14:paraId="07D7D8FE" w14:textId="77777777" w:rsidTr="008B3C68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53A1B3" w14:textId="77777777" w:rsidR="00C86A3D" w:rsidRPr="001C563A" w:rsidRDefault="00C86A3D" w:rsidP="00E553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F4A3D" w14:textId="77777777" w:rsidR="00C86A3D" w:rsidRPr="001C563A" w:rsidRDefault="00C86A3D" w:rsidP="00E553D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</w:tcPr>
          <w:p w14:paraId="027FC388" w14:textId="77777777" w:rsidR="00C86A3D" w:rsidRPr="001C563A" w:rsidRDefault="00C86A3D" w:rsidP="00E553D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7CE2D1" w14:textId="77777777" w:rsidR="00C86A3D" w:rsidRPr="001C563A" w:rsidRDefault="00C86A3D" w:rsidP="00E553DF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416556C" w14:textId="77777777" w:rsidR="00C86A3D" w:rsidRPr="001C563A" w:rsidRDefault="00C86A3D" w:rsidP="00E553D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C563A" w:rsidRPr="00384085" w14:paraId="1E1C56FE" w14:textId="77777777" w:rsidTr="008B3C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C88117" w14:textId="27D33FB5" w:rsidR="001C563A" w:rsidRDefault="001C563A" w:rsidP="001C5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38408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F2049A">
              <w:rPr>
                <w:rFonts w:ascii="Arial" w:hAnsi="Arial" w:cs="Arial"/>
                <w:color w:val="000000"/>
                <w:sz w:val="20"/>
                <w:szCs w:val="20"/>
              </w:rPr>
              <w:t>Reconocimiento de calificación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666677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0D12DD" w14:textId="20160ED6" w:rsidR="001C563A" w:rsidRDefault="008B3C68" w:rsidP="001C563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D999B60" w14:textId="77777777" w:rsidR="001C563A" w:rsidRPr="00384085" w:rsidRDefault="001C563A" w:rsidP="001C56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EAA2B8" w14:textId="06024679" w:rsidR="001C563A" w:rsidRPr="00384085" w:rsidRDefault="00D502EF" w:rsidP="001C56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19. </w:t>
            </w:r>
            <w:r w:rsidR="00887836">
              <w:rPr>
                <w:rFonts w:ascii="Arial" w:hAnsi="Arial" w:cs="Arial"/>
                <w:color w:val="000000"/>
                <w:sz w:val="20"/>
                <w:szCs w:val="20"/>
              </w:rPr>
              <w:t>Otro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765602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713572" w14:textId="0AD5E940" w:rsidR="001C563A" w:rsidRDefault="001C563A" w:rsidP="001C563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40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8B3C68" w:rsidRPr="008B3C68" w14:paraId="47F1B8DB" w14:textId="77777777" w:rsidTr="008B3C68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DEED0E" w14:textId="77777777" w:rsidR="008B3C68" w:rsidRPr="008B3C68" w:rsidRDefault="008B3C68" w:rsidP="001C563A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93B22" w14:textId="77777777" w:rsidR="008B3C68" w:rsidRPr="008B3C68" w:rsidRDefault="008B3C68" w:rsidP="001C563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</w:tcPr>
          <w:p w14:paraId="7C9E435E" w14:textId="77777777" w:rsidR="008B3C68" w:rsidRPr="008B3C68" w:rsidRDefault="008B3C68" w:rsidP="001C563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8B59F1" w14:textId="77777777" w:rsidR="008B3C68" w:rsidRPr="008B3C68" w:rsidRDefault="008B3C68" w:rsidP="001C563A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668DD" w14:textId="77777777" w:rsidR="008B3C68" w:rsidRPr="008B3C68" w:rsidRDefault="008B3C68" w:rsidP="001C563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B3C68" w:rsidRPr="00384085" w14:paraId="345050C7" w14:textId="77777777" w:rsidTr="008B3C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18EC11" w14:textId="774C38FA" w:rsidR="008B3C68" w:rsidRDefault="00D502EF" w:rsidP="008B3C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08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38408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Renovación de documentación migratoria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348129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2542AE" w14:textId="393E5AC6" w:rsidR="008B3C68" w:rsidRDefault="008B3C68" w:rsidP="008B3C6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840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C7C0CBD" w14:textId="77777777" w:rsidR="008B3C68" w:rsidRPr="00384085" w:rsidRDefault="008B3C68" w:rsidP="008B3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018E7D" w14:textId="0BFB7244" w:rsidR="008B3C68" w:rsidRDefault="008B3C68" w:rsidP="008B3C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00347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C45DD4" w14:textId="0A510B6F" w:rsidR="008B3C68" w:rsidRDefault="008B3C68" w:rsidP="008B3C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408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086A8B" w:rsidRPr="00384085" w14:paraId="1D5D80AE" w14:textId="77777777" w:rsidTr="00476CBD">
        <w:tc>
          <w:tcPr>
            <w:tcW w:w="4678" w:type="dxa"/>
            <w:tcBorders>
              <w:top w:val="single" w:sz="4" w:space="0" w:color="auto"/>
            </w:tcBorders>
            <w:vAlign w:val="bottom"/>
          </w:tcPr>
          <w:p w14:paraId="745FA82D" w14:textId="77777777" w:rsidR="00086A8B" w:rsidRPr="00384085" w:rsidRDefault="00086A8B" w:rsidP="00086A8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14C3A968" w14:textId="77777777" w:rsidR="00086A8B" w:rsidRPr="00384085" w:rsidRDefault="00086A8B" w:rsidP="00086A8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</w:tcPr>
          <w:p w14:paraId="3146B35A" w14:textId="77777777" w:rsidR="00086A8B" w:rsidRPr="00384085" w:rsidRDefault="00086A8B" w:rsidP="00086A8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72" w:type="dxa"/>
            <w:tcBorders>
              <w:top w:val="single" w:sz="4" w:space="0" w:color="auto"/>
            </w:tcBorders>
            <w:vAlign w:val="bottom"/>
          </w:tcPr>
          <w:p w14:paraId="005B62DC" w14:textId="77777777" w:rsidR="00086A8B" w:rsidRPr="00384085" w:rsidRDefault="00086A8B" w:rsidP="00086A8B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4CEC3942" w14:textId="77777777" w:rsidR="00086A8B" w:rsidRPr="00384085" w:rsidRDefault="00086A8B" w:rsidP="00086A8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271E640F" w14:textId="77777777" w:rsidR="00270731" w:rsidRPr="00384085" w:rsidRDefault="00270731" w:rsidP="00270731">
      <w:pPr>
        <w:spacing w:after="0"/>
        <w:ind w:left="-567"/>
        <w:rPr>
          <w:rFonts w:ascii="Arial" w:hAnsi="Arial" w:cs="Arial"/>
          <w:sz w:val="6"/>
          <w:szCs w:val="6"/>
        </w:rPr>
      </w:pPr>
    </w:p>
    <w:p w14:paraId="53F16CEA" w14:textId="01615865" w:rsidR="00270731" w:rsidRPr="00384085" w:rsidRDefault="00270731" w:rsidP="00270731">
      <w:pPr>
        <w:spacing w:after="0"/>
        <w:ind w:left="-567"/>
        <w:rPr>
          <w:rFonts w:ascii="Arial" w:hAnsi="Arial" w:cs="Arial"/>
          <w:sz w:val="18"/>
          <w:szCs w:val="18"/>
        </w:rPr>
      </w:pPr>
      <w:r w:rsidRPr="00384085">
        <w:rPr>
          <w:rFonts w:ascii="Arial" w:hAnsi="Arial" w:cs="Arial"/>
          <w:sz w:val="18"/>
          <w:szCs w:val="18"/>
        </w:rPr>
        <w:t xml:space="preserve">Información </w:t>
      </w:r>
      <w:r w:rsidR="00182D97">
        <w:rPr>
          <w:rFonts w:ascii="Arial" w:hAnsi="Arial" w:cs="Arial"/>
          <w:sz w:val="18"/>
          <w:szCs w:val="18"/>
        </w:rPr>
        <w:t xml:space="preserve">complementaria </w:t>
      </w:r>
      <w:r w:rsidRPr="00384085">
        <w:rPr>
          <w:rFonts w:ascii="Arial" w:hAnsi="Arial" w:cs="Arial"/>
          <w:sz w:val="18"/>
          <w:szCs w:val="18"/>
        </w:rPr>
        <w:t>para su(s) trámite(s)</w:t>
      </w:r>
      <w:r w:rsidR="00182D97">
        <w:rPr>
          <w:rFonts w:ascii="Arial" w:hAnsi="Arial" w:cs="Arial"/>
          <w:sz w:val="18"/>
          <w:szCs w:val="18"/>
        </w:rPr>
        <w:t>, consulte el instructivo de llenado.</w:t>
      </w:r>
    </w:p>
    <w:p w14:paraId="6FEC2233" w14:textId="77777777" w:rsidR="00270731" w:rsidRPr="00384085" w:rsidRDefault="00270731" w:rsidP="00270731">
      <w:pPr>
        <w:spacing w:after="0"/>
        <w:ind w:left="-567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270731" w:rsidRPr="00384085" w14:paraId="0A69F519" w14:textId="77777777" w:rsidTr="000A0915">
        <w:trPr>
          <w:trHeight w:val="3505"/>
        </w:trPr>
        <w:tc>
          <w:tcPr>
            <w:tcW w:w="10206" w:type="dxa"/>
            <w:tcBorders>
              <w:bottom w:val="single" w:sz="4" w:space="0" w:color="auto"/>
            </w:tcBorders>
          </w:tcPr>
          <w:p w14:paraId="50E8EC85" w14:textId="77777777" w:rsidR="00270731" w:rsidRPr="00384085" w:rsidRDefault="00270731" w:rsidP="00270731">
            <w:pPr>
              <w:rPr>
                <w:rFonts w:ascii="Arial" w:hAnsi="Arial" w:cs="Arial"/>
              </w:rPr>
            </w:pPr>
          </w:p>
          <w:p w14:paraId="12C69D09" w14:textId="77777777" w:rsidR="00270731" w:rsidRPr="00384085" w:rsidRDefault="00270731" w:rsidP="00270731">
            <w:pPr>
              <w:rPr>
                <w:rFonts w:ascii="Arial" w:hAnsi="Arial" w:cs="Arial"/>
              </w:rPr>
            </w:pPr>
          </w:p>
          <w:p w14:paraId="65DBC527" w14:textId="77777777" w:rsidR="00B17324" w:rsidRPr="00384085" w:rsidRDefault="00B17324" w:rsidP="00270731">
            <w:pPr>
              <w:rPr>
                <w:rFonts w:ascii="Arial" w:hAnsi="Arial" w:cs="Arial"/>
              </w:rPr>
            </w:pPr>
          </w:p>
          <w:p w14:paraId="3F2EC274" w14:textId="2717D4EC" w:rsidR="000A0915" w:rsidRDefault="000A0915" w:rsidP="000A0915">
            <w:pPr>
              <w:jc w:val="center"/>
              <w:rPr>
                <w:rFonts w:ascii="Berlin Sans FB Demi" w:hAnsi="Berlin Sans FB Demi" w:cs="Arial"/>
                <w:b/>
                <w:bCs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Berlin Sans FB Demi" w:hAnsi="Berlin Sans FB Demi" w:cs="Arial"/>
                <w:b/>
                <w:bCs/>
                <w:i/>
                <w:iCs/>
                <w:sz w:val="32"/>
                <w:szCs w:val="32"/>
                <w:u w:val="single"/>
              </w:rPr>
              <w:t>ESTE FORMATO LO PUEDES DESCARGAR EN:</w:t>
            </w:r>
          </w:p>
          <w:p w14:paraId="58503295" w14:textId="77777777" w:rsidR="000A0915" w:rsidRPr="000A0915" w:rsidRDefault="000A0915" w:rsidP="000A0915">
            <w:pPr>
              <w:jc w:val="center"/>
              <w:rPr>
                <w:rFonts w:ascii="Berlin Sans FB Demi" w:hAnsi="Berlin Sans FB Demi" w:cs="Arial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14:paraId="6C7BF2CF" w14:textId="77777777" w:rsidR="00B17324" w:rsidRPr="00384085" w:rsidRDefault="00B17324" w:rsidP="00270731">
            <w:pPr>
              <w:rPr>
                <w:rFonts w:ascii="Arial" w:hAnsi="Arial" w:cs="Arial"/>
              </w:rPr>
            </w:pPr>
          </w:p>
          <w:p w14:paraId="24218FD8" w14:textId="589C6E74" w:rsidR="001C7717" w:rsidRPr="00B31503" w:rsidRDefault="00B31503" w:rsidP="000A091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hyperlink r:id="rId7" w:tgtFrame="_blank" w:tooltip="https://www.sepi.esiqie.ipn.mx/estudiantes/tramites-escolares.html" w:history="1">
              <w:r w:rsidRPr="00B31503">
                <w:rPr>
                  <w:rStyle w:val="Hipervnculo"/>
                  <w:b/>
                  <w:bCs/>
                  <w:sz w:val="32"/>
                  <w:szCs w:val="32"/>
                </w:rPr>
                <w:t>https://www.sepi.esiqie.ipn.mx/estudiantes/tramites-escolares.html</w:t>
              </w:r>
            </w:hyperlink>
          </w:p>
          <w:p w14:paraId="74C1192B" w14:textId="77777777" w:rsidR="00B31503" w:rsidRDefault="00B31503" w:rsidP="00270731">
            <w:pPr>
              <w:rPr>
                <w:rFonts w:ascii="Arial" w:hAnsi="Arial" w:cs="Arial"/>
                <w:sz w:val="28"/>
                <w:szCs w:val="28"/>
              </w:rPr>
            </w:pPr>
          </w:p>
          <w:p w14:paraId="3EE75EC5" w14:textId="2CE1FD59" w:rsidR="00270731" w:rsidRPr="00520F66" w:rsidRDefault="00520F66" w:rsidP="00270731">
            <w:pPr>
              <w:rPr>
                <w:rFonts w:ascii="Arial" w:hAnsi="Arial" w:cs="Arial"/>
                <w:sz w:val="28"/>
                <w:szCs w:val="28"/>
              </w:rPr>
            </w:pPr>
            <w:r w:rsidRPr="00520F66">
              <w:rPr>
                <w:rFonts w:ascii="Arial" w:hAnsi="Arial" w:cs="Arial"/>
                <w:sz w:val="28"/>
                <w:szCs w:val="28"/>
              </w:rPr>
              <w:t>Toda solicitud debe ir firmada por el estudiante y con el Vo. Bo. Del Director de Tesis para que pueda ser considerada en la Reunión de Colegio.</w:t>
            </w:r>
          </w:p>
          <w:p w14:paraId="3F03A8A7" w14:textId="77777777" w:rsidR="00270731" w:rsidRPr="00384085" w:rsidRDefault="00270731" w:rsidP="00270731">
            <w:pPr>
              <w:rPr>
                <w:rFonts w:ascii="Arial" w:hAnsi="Arial" w:cs="Arial"/>
              </w:rPr>
            </w:pPr>
          </w:p>
        </w:tc>
      </w:tr>
    </w:tbl>
    <w:p w14:paraId="6A87BCFC" w14:textId="7469F320" w:rsidR="00EE0FB7" w:rsidRDefault="00EE0FB7" w:rsidP="009D3E2F">
      <w:pPr>
        <w:jc w:val="center"/>
        <w:rPr>
          <w:rFonts w:ascii="Arial" w:hAnsi="Arial" w:cs="Arial"/>
        </w:rPr>
      </w:pPr>
    </w:p>
    <w:p w14:paraId="1F09D7F8" w14:textId="77777777" w:rsidR="00102113" w:rsidRDefault="00102113" w:rsidP="009D3E2F">
      <w:pPr>
        <w:jc w:val="center"/>
        <w:rPr>
          <w:rFonts w:ascii="Arial" w:hAnsi="Arial" w:cs="Arial"/>
        </w:rPr>
      </w:pPr>
    </w:p>
    <w:tbl>
      <w:tblPr>
        <w:tblStyle w:val="Tablaconcuadrcula"/>
        <w:tblW w:w="981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3969"/>
        <w:gridCol w:w="624"/>
        <w:gridCol w:w="3969"/>
        <w:gridCol w:w="624"/>
      </w:tblGrid>
      <w:tr w:rsidR="00102113" w14:paraId="3E4F8887" w14:textId="1E200E74" w:rsidTr="00102113">
        <w:tc>
          <w:tcPr>
            <w:tcW w:w="624" w:type="dxa"/>
          </w:tcPr>
          <w:p w14:paraId="005918F0" w14:textId="77777777" w:rsidR="00102113" w:rsidRDefault="00102113" w:rsidP="009D3E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5CCF6DF" w14:textId="6B78476D" w:rsidR="00102113" w:rsidRDefault="00102113" w:rsidP="009D3E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dxa"/>
          </w:tcPr>
          <w:p w14:paraId="34B91B68" w14:textId="77777777" w:rsidR="00102113" w:rsidRDefault="00102113" w:rsidP="009D3E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3278615" w14:textId="117E48BC" w:rsidR="00102113" w:rsidRDefault="00102113" w:rsidP="009D3E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dxa"/>
          </w:tcPr>
          <w:p w14:paraId="4ED72D6A" w14:textId="77777777" w:rsidR="00102113" w:rsidRDefault="00102113" w:rsidP="009D3E2F">
            <w:pPr>
              <w:jc w:val="center"/>
              <w:rPr>
                <w:rFonts w:ascii="Arial" w:hAnsi="Arial" w:cs="Arial"/>
              </w:rPr>
            </w:pPr>
          </w:p>
        </w:tc>
      </w:tr>
      <w:tr w:rsidR="00102113" w14:paraId="0D32EAFC" w14:textId="2FF61AF8" w:rsidTr="00102113">
        <w:tc>
          <w:tcPr>
            <w:tcW w:w="624" w:type="dxa"/>
          </w:tcPr>
          <w:p w14:paraId="281DF80E" w14:textId="77777777" w:rsidR="00102113" w:rsidRPr="00102113" w:rsidRDefault="00102113" w:rsidP="009D3E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C358607" w14:textId="751E57DF" w:rsidR="00102113" w:rsidRPr="00102113" w:rsidRDefault="00102113" w:rsidP="009D3E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2113">
              <w:rPr>
                <w:rFonts w:ascii="Arial" w:hAnsi="Arial" w:cs="Arial"/>
                <w:sz w:val="20"/>
                <w:szCs w:val="20"/>
              </w:rPr>
              <w:t>Nombre y firma del estudiante</w:t>
            </w:r>
          </w:p>
        </w:tc>
        <w:tc>
          <w:tcPr>
            <w:tcW w:w="624" w:type="dxa"/>
          </w:tcPr>
          <w:p w14:paraId="5CA334B0" w14:textId="77777777" w:rsidR="00102113" w:rsidRPr="00102113" w:rsidRDefault="00102113" w:rsidP="009D3E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C636BFE" w14:textId="356C6D89" w:rsidR="00102113" w:rsidRPr="00102113" w:rsidRDefault="00102113" w:rsidP="009D3E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Vo. Bo.</w:t>
            </w:r>
            <w:r w:rsidR="00DC3B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2113">
              <w:rPr>
                <w:rFonts w:ascii="Arial" w:hAnsi="Arial" w:cs="Arial"/>
                <w:sz w:val="20"/>
                <w:szCs w:val="20"/>
              </w:rPr>
              <w:t>Nombre y firma del Director de Tesis</w:t>
            </w:r>
          </w:p>
        </w:tc>
        <w:tc>
          <w:tcPr>
            <w:tcW w:w="624" w:type="dxa"/>
          </w:tcPr>
          <w:p w14:paraId="0F755F4F" w14:textId="77777777" w:rsidR="00102113" w:rsidRPr="00102113" w:rsidRDefault="00102113" w:rsidP="009D3E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A0FBD4" w14:textId="7DE9A863" w:rsidR="00EE0FB7" w:rsidRDefault="00EE0FB7" w:rsidP="00283CA9">
      <w:pPr>
        <w:rPr>
          <w:rFonts w:ascii="Arial" w:hAnsi="Arial" w:cs="Arial"/>
        </w:rPr>
      </w:pPr>
    </w:p>
    <w:sectPr w:rsidR="00EE0FB7" w:rsidSect="00384085">
      <w:headerReference w:type="default" r:id="rId8"/>
      <w:footerReference w:type="default" r:id="rId9"/>
      <w:pgSz w:w="12240" w:h="15840"/>
      <w:pgMar w:top="981" w:right="9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28CFB" w14:textId="77777777" w:rsidR="005F5C5E" w:rsidRDefault="005F5C5E" w:rsidP="00E27F87">
      <w:pPr>
        <w:spacing w:after="0" w:line="240" w:lineRule="auto"/>
      </w:pPr>
      <w:r>
        <w:separator/>
      </w:r>
    </w:p>
  </w:endnote>
  <w:endnote w:type="continuationSeparator" w:id="0">
    <w:p w14:paraId="28476FDE" w14:textId="77777777" w:rsidR="005F5C5E" w:rsidRDefault="005F5C5E" w:rsidP="00E2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 Light" w:hAnsi="Segoe UI Light"/>
        <w:b/>
        <w:bCs/>
        <w:sz w:val="18"/>
        <w:szCs w:val="18"/>
      </w:rPr>
      <w:id w:val="3439401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473EFCE" w14:textId="671C191F" w:rsidR="0007388D" w:rsidRPr="00270FCE" w:rsidRDefault="00270FCE" w:rsidP="00270FCE">
        <w:pPr>
          <w:pStyle w:val="Piedepgina"/>
          <w:ind w:left="-567"/>
          <w:jc w:val="both"/>
          <w:rPr>
            <w:rFonts w:ascii="Segoe UI Light" w:hAnsi="Segoe UI Light"/>
            <w:b/>
            <w:bCs/>
            <w:sz w:val="16"/>
            <w:szCs w:val="16"/>
          </w:rPr>
        </w:pPr>
        <w:r w:rsidRPr="00270FCE">
          <w:rPr>
            <w:rFonts w:ascii="Segoe UI Light" w:hAnsi="Segoe UI Light"/>
            <w:b/>
            <w:bCs/>
            <w:sz w:val="16"/>
            <w:szCs w:val="16"/>
          </w:rPr>
          <w:t>ATENCIÓN</w:t>
        </w:r>
        <w:r w:rsidRPr="00270FCE">
          <w:rPr>
            <w:rFonts w:ascii="Segoe UI Light" w:hAnsi="Segoe UI Light"/>
            <w:b/>
            <w:bCs/>
            <w:sz w:val="18"/>
            <w:szCs w:val="18"/>
          </w:rPr>
          <w:t>:</w:t>
        </w:r>
        <w:r>
          <w:rPr>
            <w:rFonts w:ascii="Segoe UI Light" w:hAnsi="Segoe UI Light"/>
            <w:b/>
            <w:bCs/>
            <w:sz w:val="20"/>
            <w:szCs w:val="20"/>
          </w:rPr>
          <w:t xml:space="preserve"> </w:t>
        </w:r>
        <w:r w:rsidRPr="00270FCE">
          <w:rPr>
            <w:rFonts w:ascii="Segoe UI Light" w:hAnsi="Segoe UI Light"/>
            <w:b/>
            <w:bCs/>
            <w:sz w:val="16"/>
            <w:szCs w:val="16"/>
          </w:rPr>
          <w:t xml:space="preserve">El llenado del presente formato no compromete la autorización de su solicitud, la notificación del resultado </w:t>
        </w:r>
        <w:r w:rsidR="00563A85">
          <w:rPr>
            <w:rFonts w:ascii="Segoe UI Light" w:hAnsi="Segoe UI Light"/>
            <w:b/>
            <w:bCs/>
            <w:sz w:val="16"/>
            <w:szCs w:val="16"/>
          </w:rPr>
          <w:t>deberá ser consultado en los anuncios publicados en la vitrina fuera de la SEPI-ESIQIE,</w:t>
        </w:r>
        <w:r w:rsidRPr="00270FCE">
          <w:rPr>
            <w:rFonts w:ascii="Segoe UI Light" w:hAnsi="Segoe UI Light"/>
            <w:b/>
            <w:bCs/>
            <w:sz w:val="16"/>
            <w:szCs w:val="16"/>
          </w:rPr>
          <w:t xml:space="preserve"> posterior a la reunión de Colegio</w:t>
        </w:r>
        <w:r>
          <w:rPr>
            <w:rFonts w:ascii="Segoe UI Light" w:hAnsi="Segoe UI Light"/>
            <w:b/>
            <w:bCs/>
            <w:sz w:val="16"/>
            <w:szCs w:val="16"/>
          </w:rPr>
          <w:t xml:space="preserve"> de Profesores de Posgrado en donde su caso se</w:t>
        </w:r>
        <w:r w:rsidR="00F72D07">
          <w:rPr>
            <w:rFonts w:ascii="Segoe UI Light" w:hAnsi="Segoe UI Light"/>
            <w:b/>
            <w:bCs/>
            <w:sz w:val="16"/>
            <w:szCs w:val="16"/>
          </w:rPr>
          <w:t>rá</w:t>
        </w:r>
        <w:r>
          <w:rPr>
            <w:rFonts w:ascii="Segoe UI Light" w:hAnsi="Segoe UI Light"/>
            <w:b/>
            <w:bCs/>
            <w:sz w:val="16"/>
            <w:szCs w:val="16"/>
          </w:rPr>
          <w:t xml:space="preserve"> analizado.</w:t>
        </w:r>
      </w:p>
    </w:sdtContent>
  </w:sdt>
  <w:p w14:paraId="5EC376EB" w14:textId="77777777" w:rsidR="0007388D" w:rsidRDefault="000738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7204" w14:textId="77777777" w:rsidR="005F5C5E" w:rsidRDefault="005F5C5E" w:rsidP="00E27F87">
      <w:pPr>
        <w:spacing w:after="0" w:line="240" w:lineRule="auto"/>
      </w:pPr>
      <w:r>
        <w:separator/>
      </w:r>
    </w:p>
  </w:footnote>
  <w:footnote w:type="continuationSeparator" w:id="0">
    <w:p w14:paraId="1199294F" w14:textId="77777777" w:rsidR="005F5C5E" w:rsidRDefault="005F5C5E" w:rsidP="00E27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23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7"/>
      <w:gridCol w:w="5900"/>
      <w:gridCol w:w="2396"/>
    </w:tblGrid>
    <w:tr w:rsidR="00F01F3C" w:rsidRPr="00F01F3C" w14:paraId="7FE3B65B" w14:textId="77777777" w:rsidTr="00F7242A">
      <w:trPr>
        <w:trHeight w:val="561"/>
      </w:trPr>
      <w:tc>
        <w:tcPr>
          <w:tcW w:w="1555" w:type="dxa"/>
          <w:vMerge w:val="restart"/>
        </w:tcPr>
        <w:p w14:paraId="6BD81166" w14:textId="77777777" w:rsidR="00F01F3C" w:rsidRPr="00F01F3C" w:rsidRDefault="00F01F3C">
          <w:pPr>
            <w:pStyle w:val="Encabezado"/>
            <w:rPr>
              <w:rFonts w:ascii="Segoe UI Light" w:hAnsi="Segoe UI Light"/>
              <w:b/>
              <w:bCs/>
            </w:rPr>
          </w:pPr>
          <w:r w:rsidRPr="00F01F3C">
            <w:rPr>
              <w:rFonts w:ascii="Segoe UI Light" w:hAnsi="Segoe UI Light"/>
              <w:b/>
              <w:bCs/>
              <w:noProof/>
              <w:lang w:val="en-US"/>
            </w:rPr>
            <w:drawing>
              <wp:inline distT="0" distB="0" distL="0" distR="0" wp14:anchorId="1F2255D1" wp14:editId="0342E8BA">
                <wp:extent cx="896294" cy="896294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piesiqie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5770" cy="915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Merge w:val="restart"/>
          <w:vAlign w:val="center"/>
        </w:tcPr>
        <w:p w14:paraId="5B207103" w14:textId="77777777" w:rsidR="00F01F3C" w:rsidRPr="006A5745" w:rsidRDefault="00F01F3C" w:rsidP="006B0CF9">
          <w:pPr>
            <w:pStyle w:val="Encabezado"/>
            <w:jc w:val="center"/>
            <w:rPr>
              <w:rFonts w:ascii="Montserrat SemiBold" w:hAnsi="Montserrat SemiBold"/>
              <w:b/>
              <w:bCs/>
            </w:rPr>
          </w:pPr>
          <w:r w:rsidRPr="006A5745">
            <w:rPr>
              <w:rFonts w:ascii="Montserrat SemiBold" w:hAnsi="Montserrat SemiBold"/>
              <w:b/>
              <w:bCs/>
            </w:rPr>
            <w:t>INSTITUTO POLITECNICO NACIONAL</w:t>
          </w:r>
        </w:p>
        <w:p w14:paraId="069C5CC8" w14:textId="77777777" w:rsidR="00F01F3C" w:rsidRPr="006A5745" w:rsidRDefault="00F01F3C" w:rsidP="006B0CF9">
          <w:pPr>
            <w:pStyle w:val="Encabezado"/>
            <w:jc w:val="center"/>
            <w:rPr>
              <w:rFonts w:ascii="Segoe UI Semibold" w:hAnsi="Segoe UI Semibold"/>
              <w:sz w:val="20"/>
              <w:szCs w:val="20"/>
            </w:rPr>
          </w:pPr>
          <w:r w:rsidRPr="006A5745">
            <w:rPr>
              <w:rFonts w:ascii="Segoe UI Semibold" w:hAnsi="Segoe UI Semibold"/>
              <w:sz w:val="20"/>
              <w:szCs w:val="20"/>
            </w:rPr>
            <w:t>Escuela Superior de Ingeniería Química e Industrias Extractivas</w:t>
          </w:r>
        </w:p>
        <w:p w14:paraId="37A00C38" w14:textId="77777777" w:rsidR="00F01F3C" w:rsidRPr="006A5745" w:rsidRDefault="00F01F3C" w:rsidP="006B0CF9">
          <w:pPr>
            <w:pStyle w:val="Encabezado"/>
            <w:jc w:val="center"/>
            <w:rPr>
              <w:rFonts w:ascii="Montserrat SemiBold" w:hAnsi="Montserrat SemiBold"/>
            </w:rPr>
          </w:pPr>
          <w:r w:rsidRPr="006A5745">
            <w:rPr>
              <w:rFonts w:ascii="Montserrat SemiBold" w:hAnsi="Montserrat SemiBold"/>
              <w:sz w:val="18"/>
              <w:szCs w:val="18"/>
            </w:rPr>
            <w:t xml:space="preserve">Sección de </w:t>
          </w:r>
          <w:r w:rsidR="006A5745" w:rsidRPr="006A5745">
            <w:rPr>
              <w:rFonts w:ascii="Montserrat SemiBold" w:hAnsi="Montserrat SemiBold"/>
              <w:sz w:val="18"/>
              <w:szCs w:val="18"/>
            </w:rPr>
            <w:t>Estudios de P</w:t>
          </w:r>
          <w:r w:rsidRPr="006A5745">
            <w:rPr>
              <w:rFonts w:ascii="Montserrat SemiBold" w:hAnsi="Montserrat SemiBold"/>
              <w:sz w:val="18"/>
              <w:szCs w:val="18"/>
            </w:rPr>
            <w:t xml:space="preserve">osgrado e </w:t>
          </w:r>
          <w:r w:rsidR="006A5745" w:rsidRPr="006A5745">
            <w:rPr>
              <w:rFonts w:ascii="Montserrat SemiBold" w:hAnsi="Montserrat SemiBold"/>
              <w:sz w:val="18"/>
              <w:szCs w:val="18"/>
            </w:rPr>
            <w:t>I</w:t>
          </w:r>
          <w:r w:rsidRPr="006A5745">
            <w:rPr>
              <w:rFonts w:ascii="Montserrat SemiBold" w:hAnsi="Montserrat SemiBold"/>
              <w:sz w:val="18"/>
              <w:szCs w:val="18"/>
            </w:rPr>
            <w:t>nvestigación</w:t>
          </w:r>
        </w:p>
      </w:tc>
      <w:tc>
        <w:tcPr>
          <w:tcW w:w="2415" w:type="dxa"/>
          <w:vAlign w:val="bottom"/>
        </w:tcPr>
        <w:p w14:paraId="12019697" w14:textId="77777777" w:rsidR="00F01F3C" w:rsidRPr="006A5745" w:rsidRDefault="00F01F3C" w:rsidP="00F01F3C">
          <w:pPr>
            <w:pStyle w:val="Encabezado"/>
            <w:rPr>
              <w:rFonts w:ascii="Segoe UI Semibold" w:hAnsi="Segoe UI Semibold"/>
              <w:sz w:val="12"/>
              <w:szCs w:val="12"/>
            </w:rPr>
          </w:pPr>
        </w:p>
        <w:p w14:paraId="61FAD4F4" w14:textId="77777777" w:rsidR="00F01F3C" w:rsidRPr="006A5745" w:rsidRDefault="00F01F3C" w:rsidP="00F01F3C">
          <w:pPr>
            <w:pStyle w:val="Encabezado"/>
            <w:rPr>
              <w:rFonts w:ascii="Segoe UI Semibold" w:hAnsi="Segoe UI Semibold"/>
              <w:sz w:val="18"/>
              <w:szCs w:val="18"/>
            </w:rPr>
          </w:pPr>
          <w:r w:rsidRPr="006A5745">
            <w:rPr>
              <w:rFonts w:ascii="Segoe UI Semibold" w:hAnsi="Segoe UI Semibold"/>
              <w:sz w:val="18"/>
              <w:szCs w:val="18"/>
            </w:rPr>
            <w:t>Formato: SEPI-</w:t>
          </w:r>
          <w:r w:rsidR="00A41100">
            <w:rPr>
              <w:rFonts w:ascii="Segoe UI Semibold" w:hAnsi="Segoe UI Semibold"/>
              <w:sz w:val="18"/>
              <w:szCs w:val="18"/>
            </w:rPr>
            <w:t>D</w:t>
          </w:r>
          <w:r w:rsidR="00F841B1">
            <w:rPr>
              <w:rFonts w:ascii="Segoe UI Semibold" w:hAnsi="Segoe UI Semibold"/>
              <w:sz w:val="18"/>
              <w:szCs w:val="18"/>
            </w:rPr>
            <w:t>P</w:t>
          </w:r>
          <w:r w:rsidRPr="006A5745">
            <w:rPr>
              <w:rFonts w:ascii="Segoe UI Semibold" w:hAnsi="Segoe UI Semibold"/>
              <w:sz w:val="18"/>
              <w:szCs w:val="18"/>
            </w:rPr>
            <w:t>-001</w:t>
          </w:r>
        </w:p>
        <w:p w14:paraId="6EC87406" w14:textId="77777777" w:rsidR="00F01F3C" w:rsidRDefault="00F01F3C" w:rsidP="00F01F3C">
          <w:pPr>
            <w:pStyle w:val="Encabezado"/>
            <w:rPr>
              <w:rFonts w:ascii="Segoe UI Semibold" w:hAnsi="Segoe UI Semibold"/>
              <w:sz w:val="10"/>
              <w:szCs w:val="10"/>
            </w:rPr>
          </w:pPr>
        </w:p>
        <w:p w14:paraId="1B17ECCA" w14:textId="77777777" w:rsidR="0023129F" w:rsidRPr="0023129F" w:rsidRDefault="0023129F" w:rsidP="00F01F3C">
          <w:pPr>
            <w:pStyle w:val="Encabezado"/>
            <w:rPr>
              <w:rFonts w:ascii="Segoe UI Semibold" w:hAnsi="Segoe UI Semibold"/>
              <w:sz w:val="14"/>
              <w:szCs w:val="14"/>
            </w:rPr>
          </w:pPr>
        </w:p>
      </w:tc>
    </w:tr>
    <w:tr w:rsidR="00F01F3C" w:rsidRPr="00F01F3C" w14:paraId="319D2178" w14:textId="77777777" w:rsidTr="00F7242A">
      <w:trPr>
        <w:trHeight w:val="415"/>
      </w:trPr>
      <w:tc>
        <w:tcPr>
          <w:tcW w:w="1555" w:type="dxa"/>
          <w:vMerge/>
        </w:tcPr>
        <w:p w14:paraId="5DD7AB01" w14:textId="77777777" w:rsidR="00F01F3C" w:rsidRPr="00F01F3C" w:rsidRDefault="00F01F3C">
          <w:pPr>
            <w:pStyle w:val="Encabezado"/>
            <w:rPr>
              <w:rFonts w:ascii="Segoe UI Light" w:hAnsi="Segoe UI Light"/>
              <w:b/>
              <w:bCs/>
              <w:noProof/>
            </w:rPr>
          </w:pPr>
        </w:p>
      </w:tc>
      <w:tc>
        <w:tcPr>
          <w:tcW w:w="5953" w:type="dxa"/>
          <w:vMerge/>
          <w:vAlign w:val="center"/>
        </w:tcPr>
        <w:p w14:paraId="35C83F93" w14:textId="77777777" w:rsidR="00F01F3C" w:rsidRPr="00F01F3C" w:rsidRDefault="00F01F3C" w:rsidP="00F01F3C">
          <w:pPr>
            <w:pStyle w:val="Encabezado"/>
            <w:rPr>
              <w:rFonts w:ascii="Segoe UI Light" w:hAnsi="Segoe UI Light"/>
              <w:b/>
              <w:bCs/>
            </w:rPr>
          </w:pPr>
        </w:p>
      </w:tc>
      <w:tc>
        <w:tcPr>
          <w:tcW w:w="2415" w:type="dxa"/>
          <w:vAlign w:val="center"/>
        </w:tcPr>
        <w:p w14:paraId="5E3BA7B1" w14:textId="4D39533D" w:rsidR="00F01F3C" w:rsidRPr="006A5745" w:rsidRDefault="007B1936" w:rsidP="00F01F3C">
          <w:pPr>
            <w:pStyle w:val="Encabezado"/>
            <w:jc w:val="center"/>
            <w:rPr>
              <w:rFonts w:ascii="Segoe UI Semibold" w:hAnsi="Segoe UI Semibold"/>
              <w:sz w:val="18"/>
              <w:szCs w:val="18"/>
            </w:rPr>
          </w:pPr>
          <w:r>
            <w:rPr>
              <w:rFonts w:ascii="Segoe UI Semibold" w:hAnsi="Segoe UI Semibold"/>
              <w:sz w:val="18"/>
              <w:szCs w:val="18"/>
            </w:rPr>
            <w:t>2</w:t>
          </w:r>
          <w:r w:rsidR="007B5F06">
            <w:rPr>
              <w:rFonts w:ascii="Segoe UI Semibold" w:hAnsi="Segoe UI Semibold"/>
              <w:sz w:val="18"/>
              <w:szCs w:val="18"/>
            </w:rPr>
            <w:t>5</w:t>
          </w:r>
          <w:r w:rsidR="00E553DF">
            <w:rPr>
              <w:rFonts w:ascii="Segoe UI Semibold" w:hAnsi="Segoe UI Semibold"/>
              <w:sz w:val="18"/>
              <w:szCs w:val="18"/>
            </w:rPr>
            <w:t xml:space="preserve"> </w:t>
          </w:r>
          <w:r w:rsidR="007B5F06">
            <w:rPr>
              <w:rFonts w:ascii="Segoe UI Semibold" w:hAnsi="Segoe UI Semibold"/>
              <w:sz w:val="18"/>
              <w:szCs w:val="18"/>
            </w:rPr>
            <w:t>B</w:t>
          </w:r>
        </w:p>
      </w:tc>
    </w:tr>
  </w:tbl>
  <w:p w14:paraId="7419CF35" w14:textId="77777777" w:rsidR="00E27F87" w:rsidRDefault="00E27F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DF"/>
    <w:rsid w:val="00004656"/>
    <w:rsid w:val="00013E17"/>
    <w:rsid w:val="00015FA9"/>
    <w:rsid w:val="0004092A"/>
    <w:rsid w:val="00052026"/>
    <w:rsid w:val="00052FB7"/>
    <w:rsid w:val="00056465"/>
    <w:rsid w:val="00064305"/>
    <w:rsid w:val="0007388D"/>
    <w:rsid w:val="00086A8B"/>
    <w:rsid w:val="00091F4F"/>
    <w:rsid w:val="000A0915"/>
    <w:rsid w:val="000A2A1A"/>
    <w:rsid w:val="000B1DF1"/>
    <w:rsid w:val="000C5BD0"/>
    <w:rsid w:val="00102113"/>
    <w:rsid w:val="001205C5"/>
    <w:rsid w:val="0012368E"/>
    <w:rsid w:val="001436AB"/>
    <w:rsid w:val="00143700"/>
    <w:rsid w:val="0014527B"/>
    <w:rsid w:val="00152D26"/>
    <w:rsid w:val="00155132"/>
    <w:rsid w:val="00171A8A"/>
    <w:rsid w:val="001735E0"/>
    <w:rsid w:val="00173BDC"/>
    <w:rsid w:val="00174BBD"/>
    <w:rsid w:val="00182D97"/>
    <w:rsid w:val="0018378C"/>
    <w:rsid w:val="001844FC"/>
    <w:rsid w:val="00191DE7"/>
    <w:rsid w:val="001A16BC"/>
    <w:rsid w:val="001B777D"/>
    <w:rsid w:val="001C1482"/>
    <w:rsid w:val="001C563A"/>
    <w:rsid w:val="001C7717"/>
    <w:rsid w:val="001D4050"/>
    <w:rsid w:val="001D728C"/>
    <w:rsid w:val="001E69C1"/>
    <w:rsid w:val="001E779E"/>
    <w:rsid w:val="001F2F5F"/>
    <w:rsid w:val="001F71D0"/>
    <w:rsid w:val="00214686"/>
    <w:rsid w:val="0022174D"/>
    <w:rsid w:val="00225881"/>
    <w:rsid w:val="00227825"/>
    <w:rsid w:val="0023129F"/>
    <w:rsid w:val="0023390B"/>
    <w:rsid w:val="00241B14"/>
    <w:rsid w:val="0024627E"/>
    <w:rsid w:val="00265730"/>
    <w:rsid w:val="00270731"/>
    <w:rsid w:val="00270FCE"/>
    <w:rsid w:val="00271403"/>
    <w:rsid w:val="00283CA9"/>
    <w:rsid w:val="002861C6"/>
    <w:rsid w:val="00287EE1"/>
    <w:rsid w:val="00296D6A"/>
    <w:rsid w:val="002A3DB7"/>
    <w:rsid w:val="002B573E"/>
    <w:rsid w:val="002C0970"/>
    <w:rsid w:val="002C7E86"/>
    <w:rsid w:val="002D10E5"/>
    <w:rsid w:val="002F274B"/>
    <w:rsid w:val="002F3133"/>
    <w:rsid w:val="002F3196"/>
    <w:rsid w:val="002F3F91"/>
    <w:rsid w:val="002F7C5F"/>
    <w:rsid w:val="003035B6"/>
    <w:rsid w:val="00305CEB"/>
    <w:rsid w:val="003226E9"/>
    <w:rsid w:val="003231DF"/>
    <w:rsid w:val="0033720F"/>
    <w:rsid w:val="00343CC2"/>
    <w:rsid w:val="00344C36"/>
    <w:rsid w:val="0035304D"/>
    <w:rsid w:val="00364853"/>
    <w:rsid w:val="003673C0"/>
    <w:rsid w:val="0037031B"/>
    <w:rsid w:val="0037359B"/>
    <w:rsid w:val="003739B7"/>
    <w:rsid w:val="00373D2D"/>
    <w:rsid w:val="00374205"/>
    <w:rsid w:val="00377069"/>
    <w:rsid w:val="00384085"/>
    <w:rsid w:val="00385FF3"/>
    <w:rsid w:val="00390447"/>
    <w:rsid w:val="00393F88"/>
    <w:rsid w:val="003B310A"/>
    <w:rsid w:val="003C4DC5"/>
    <w:rsid w:val="003D708B"/>
    <w:rsid w:val="003E776E"/>
    <w:rsid w:val="003F2531"/>
    <w:rsid w:val="00406D2C"/>
    <w:rsid w:val="0041185F"/>
    <w:rsid w:val="00420534"/>
    <w:rsid w:val="00442579"/>
    <w:rsid w:val="00445834"/>
    <w:rsid w:val="00446E7D"/>
    <w:rsid w:val="00446F08"/>
    <w:rsid w:val="00464BDA"/>
    <w:rsid w:val="00476CBD"/>
    <w:rsid w:val="00495931"/>
    <w:rsid w:val="004A0995"/>
    <w:rsid w:val="004B3F70"/>
    <w:rsid w:val="004B77FC"/>
    <w:rsid w:val="004C327F"/>
    <w:rsid w:val="004D05FC"/>
    <w:rsid w:val="004D3701"/>
    <w:rsid w:val="004F1B0F"/>
    <w:rsid w:val="004F3B09"/>
    <w:rsid w:val="0051570C"/>
    <w:rsid w:val="00520F66"/>
    <w:rsid w:val="00563A85"/>
    <w:rsid w:val="00575796"/>
    <w:rsid w:val="005859E7"/>
    <w:rsid w:val="0058702C"/>
    <w:rsid w:val="0059415C"/>
    <w:rsid w:val="005A0E78"/>
    <w:rsid w:val="005B2AB8"/>
    <w:rsid w:val="005C4449"/>
    <w:rsid w:val="005D5D40"/>
    <w:rsid w:val="005D7058"/>
    <w:rsid w:val="005E3E9B"/>
    <w:rsid w:val="005E7509"/>
    <w:rsid w:val="005F2F37"/>
    <w:rsid w:val="005F5C5E"/>
    <w:rsid w:val="006117EA"/>
    <w:rsid w:val="00612CDF"/>
    <w:rsid w:val="006162B3"/>
    <w:rsid w:val="0067064E"/>
    <w:rsid w:val="0067281A"/>
    <w:rsid w:val="006735E0"/>
    <w:rsid w:val="00692685"/>
    <w:rsid w:val="006A3039"/>
    <w:rsid w:val="006A5745"/>
    <w:rsid w:val="006B0CF9"/>
    <w:rsid w:val="006B4707"/>
    <w:rsid w:val="006D5547"/>
    <w:rsid w:val="006D5FA7"/>
    <w:rsid w:val="006E3BF8"/>
    <w:rsid w:val="00706426"/>
    <w:rsid w:val="00707548"/>
    <w:rsid w:val="007178F1"/>
    <w:rsid w:val="007219EE"/>
    <w:rsid w:val="00726F3A"/>
    <w:rsid w:val="007314B9"/>
    <w:rsid w:val="00737CED"/>
    <w:rsid w:val="0074290A"/>
    <w:rsid w:val="0074650C"/>
    <w:rsid w:val="00752195"/>
    <w:rsid w:val="007536E9"/>
    <w:rsid w:val="0075468A"/>
    <w:rsid w:val="00761403"/>
    <w:rsid w:val="00771BB6"/>
    <w:rsid w:val="00775D42"/>
    <w:rsid w:val="00776F8A"/>
    <w:rsid w:val="00797842"/>
    <w:rsid w:val="007A54D0"/>
    <w:rsid w:val="007B1936"/>
    <w:rsid w:val="007B5F06"/>
    <w:rsid w:val="007D2092"/>
    <w:rsid w:val="007D5A9A"/>
    <w:rsid w:val="007F7BE3"/>
    <w:rsid w:val="00805805"/>
    <w:rsid w:val="00806BAE"/>
    <w:rsid w:val="00811EE0"/>
    <w:rsid w:val="008120A7"/>
    <w:rsid w:val="008154B4"/>
    <w:rsid w:val="00830A96"/>
    <w:rsid w:val="00854707"/>
    <w:rsid w:val="008551AE"/>
    <w:rsid w:val="00862A73"/>
    <w:rsid w:val="00874312"/>
    <w:rsid w:val="00875204"/>
    <w:rsid w:val="00887836"/>
    <w:rsid w:val="0089194A"/>
    <w:rsid w:val="008B3C68"/>
    <w:rsid w:val="008B7584"/>
    <w:rsid w:val="008D5102"/>
    <w:rsid w:val="009236C6"/>
    <w:rsid w:val="00952EB6"/>
    <w:rsid w:val="0095722E"/>
    <w:rsid w:val="009617AC"/>
    <w:rsid w:val="00980711"/>
    <w:rsid w:val="00981384"/>
    <w:rsid w:val="009B459A"/>
    <w:rsid w:val="009D3E2F"/>
    <w:rsid w:val="009D56EF"/>
    <w:rsid w:val="009F4975"/>
    <w:rsid w:val="00A20EA1"/>
    <w:rsid w:val="00A41100"/>
    <w:rsid w:val="00A41205"/>
    <w:rsid w:val="00A54A1C"/>
    <w:rsid w:val="00A560C0"/>
    <w:rsid w:val="00A56379"/>
    <w:rsid w:val="00A74044"/>
    <w:rsid w:val="00A800C3"/>
    <w:rsid w:val="00A90613"/>
    <w:rsid w:val="00A9282C"/>
    <w:rsid w:val="00A97FB5"/>
    <w:rsid w:val="00AB6CEB"/>
    <w:rsid w:val="00AC4731"/>
    <w:rsid w:val="00AE43FD"/>
    <w:rsid w:val="00AF14DB"/>
    <w:rsid w:val="00AF18FD"/>
    <w:rsid w:val="00B15222"/>
    <w:rsid w:val="00B17324"/>
    <w:rsid w:val="00B30D39"/>
    <w:rsid w:val="00B31503"/>
    <w:rsid w:val="00B34BFD"/>
    <w:rsid w:val="00B511DE"/>
    <w:rsid w:val="00B638B1"/>
    <w:rsid w:val="00B818A6"/>
    <w:rsid w:val="00BB22CC"/>
    <w:rsid w:val="00BB786E"/>
    <w:rsid w:val="00BC1628"/>
    <w:rsid w:val="00BC5548"/>
    <w:rsid w:val="00BE0FE9"/>
    <w:rsid w:val="00BE1D2B"/>
    <w:rsid w:val="00BF1518"/>
    <w:rsid w:val="00BF3199"/>
    <w:rsid w:val="00BF5E2B"/>
    <w:rsid w:val="00C02DB0"/>
    <w:rsid w:val="00C061FB"/>
    <w:rsid w:val="00C27190"/>
    <w:rsid w:val="00C355C9"/>
    <w:rsid w:val="00C51065"/>
    <w:rsid w:val="00C549AB"/>
    <w:rsid w:val="00C84B68"/>
    <w:rsid w:val="00C862EA"/>
    <w:rsid w:val="00C86A3D"/>
    <w:rsid w:val="00CB4ECB"/>
    <w:rsid w:val="00CE5597"/>
    <w:rsid w:val="00CF1C1C"/>
    <w:rsid w:val="00CF39C0"/>
    <w:rsid w:val="00D455AC"/>
    <w:rsid w:val="00D502EF"/>
    <w:rsid w:val="00D738DA"/>
    <w:rsid w:val="00D83A91"/>
    <w:rsid w:val="00D94FF8"/>
    <w:rsid w:val="00DA686D"/>
    <w:rsid w:val="00DC3B9B"/>
    <w:rsid w:val="00DC7F28"/>
    <w:rsid w:val="00DF0FB3"/>
    <w:rsid w:val="00DF5599"/>
    <w:rsid w:val="00E1202D"/>
    <w:rsid w:val="00E26127"/>
    <w:rsid w:val="00E27F87"/>
    <w:rsid w:val="00E302FB"/>
    <w:rsid w:val="00E31E7A"/>
    <w:rsid w:val="00E453B0"/>
    <w:rsid w:val="00E553DF"/>
    <w:rsid w:val="00E55457"/>
    <w:rsid w:val="00E557E1"/>
    <w:rsid w:val="00E5748B"/>
    <w:rsid w:val="00E625FB"/>
    <w:rsid w:val="00E74F29"/>
    <w:rsid w:val="00E80432"/>
    <w:rsid w:val="00E943D6"/>
    <w:rsid w:val="00E952D4"/>
    <w:rsid w:val="00E96AEE"/>
    <w:rsid w:val="00EA29D5"/>
    <w:rsid w:val="00EA4B7E"/>
    <w:rsid w:val="00EB2404"/>
    <w:rsid w:val="00EE0FB7"/>
    <w:rsid w:val="00EE12FB"/>
    <w:rsid w:val="00EE7979"/>
    <w:rsid w:val="00EF3314"/>
    <w:rsid w:val="00F01F3C"/>
    <w:rsid w:val="00F06A96"/>
    <w:rsid w:val="00F1513D"/>
    <w:rsid w:val="00F2049A"/>
    <w:rsid w:val="00F27E74"/>
    <w:rsid w:val="00F30C7C"/>
    <w:rsid w:val="00F40DBE"/>
    <w:rsid w:val="00F44314"/>
    <w:rsid w:val="00F5759C"/>
    <w:rsid w:val="00F7242A"/>
    <w:rsid w:val="00F72D07"/>
    <w:rsid w:val="00F80377"/>
    <w:rsid w:val="00F841B1"/>
    <w:rsid w:val="00F96AEA"/>
    <w:rsid w:val="00FA54F7"/>
    <w:rsid w:val="00FB1B40"/>
    <w:rsid w:val="00FC5BAE"/>
    <w:rsid w:val="00FE6237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5515C"/>
  <w15:docId w15:val="{BBC4FD64-3D6B-4DC3-A117-B1C19771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D70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7F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F87"/>
  </w:style>
  <w:style w:type="paragraph" w:styleId="Piedepgina">
    <w:name w:val="footer"/>
    <w:basedOn w:val="Normal"/>
    <w:link w:val="PiedepginaCar"/>
    <w:uiPriority w:val="99"/>
    <w:unhideWhenUsed/>
    <w:rsid w:val="00E27F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F87"/>
  </w:style>
  <w:style w:type="table" w:styleId="Tablaconcuadrcula">
    <w:name w:val="Table Grid"/>
    <w:basedOn w:val="Tablanormal"/>
    <w:uiPriority w:val="39"/>
    <w:rsid w:val="00E2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776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D7058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iPriority w:val="99"/>
    <w:unhideWhenUsed/>
    <w:rsid w:val="005D7058"/>
    <w:rPr>
      <w:color w:val="0000FF"/>
      <w:u w:val="single"/>
    </w:rPr>
  </w:style>
  <w:style w:type="character" w:customStyle="1" w:styleId="Fecha1">
    <w:name w:val="Fecha1"/>
    <w:basedOn w:val="Fuentedeprrafopredeter"/>
    <w:rsid w:val="005D7058"/>
  </w:style>
  <w:style w:type="character" w:customStyle="1" w:styleId="journal">
    <w:name w:val="journal"/>
    <w:basedOn w:val="Fuentedeprrafopredeter"/>
    <w:rsid w:val="005D7058"/>
  </w:style>
  <w:style w:type="paragraph" w:customStyle="1" w:styleId="type">
    <w:name w:val="type"/>
    <w:basedOn w:val="Normal"/>
    <w:rsid w:val="005D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ypefamily">
    <w:name w:val="type_family"/>
    <w:basedOn w:val="Fuentedeprrafopredeter"/>
    <w:rsid w:val="005D7058"/>
  </w:style>
  <w:style w:type="character" w:customStyle="1" w:styleId="typefamilysep">
    <w:name w:val="type_family_sep"/>
    <w:basedOn w:val="Fuentedeprrafopredeter"/>
    <w:rsid w:val="005D7058"/>
  </w:style>
  <w:style w:type="character" w:customStyle="1" w:styleId="typeclassificationparent">
    <w:name w:val="type_classification_parent"/>
    <w:basedOn w:val="Fuentedeprrafopredeter"/>
    <w:rsid w:val="005D7058"/>
  </w:style>
  <w:style w:type="character" w:customStyle="1" w:styleId="typeparentsep">
    <w:name w:val="type_parent_sep"/>
    <w:basedOn w:val="Fuentedeprrafopredeter"/>
    <w:rsid w:val="005D7058"/>
  </w:style>
  <w:style w:type="character" w:customStyle="1" w:styleId="typeclassification">
    <w:name w:val="type_classification"/>
    <w:basedOn w:val="Fuentedeprrafopredeter"/>
    <w:rsid w:val="005D7058"/>
  </w:style>
  <w:style w:type="paragraph" w:styleId="Textodeglobo">
    <w:name w:val="Balloon Text"/>
    <w:basedOn w:val="Normal"/>
    <w:link w:val="TextodegloboCar"/>
    <w:uiPriority w:val="99"/>
    <w:semiHidden/>
    <w:unhideWhenUsed/>
    <w:rsid w:val="0079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7842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B31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epi.esiqie.ipn.mx/estudiantes/tramites-escolares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jimenez\Documents\00%20POSGRADO\Documentacion%20de%20solicitudes\Formato%20general%20de%20solicitud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F6A30-6B42-4AF2-A334-9923FB06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general de solicitudes</Template>
  <TotalTime>7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Jimenez Perez</dc:creator>
  <cp:lastModifiedBy>Miguel Angel de la Rosa Guzman</cp:lastModifiedBy>
  <cp:revision>9</cp:revision>
  <cp:lastPrinted>2025-09-29T18:54:00Z</cp:lastPrinted>
  <dcterms:created xsi:type="dcterms:W3CDTF">2025-08-27T19:50:00Z</dcterms:created>
  <dcterms:modified xsi:type="dcterms:W3CDTF">2025-09-29T22:16:00Z</dcterms:modified>
</cp:coreProperties>
</file>